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7A" w:rsidRPr="009408B9" w:rsidRDefault="00354E7A" w:rsidP="00D5630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3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354E7A" w:rsidRDefault="00354E7A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</w:t>
      </w:r>
    </w:p>
    <w:p w:rsidR="00354E7A" w:rsidRPr="00D658AB" w:rsidRDefault="00354E7A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354E7A" w:rsidRPr="008F7F74" w:rsidRDefault="00354E7A" w:rsidP="00C4103F">
      <w:pPr>
        <w:rPr>
          <w:rFonts w:ascii="Arial" w:hAnsi="Arial" w:cs="Arial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354E7A" w:rsidRPr="008F7F74" w:rsidRDefault="00354E7A" w:rsidP="00BF1F3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F7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354E7A" w:rsidRPr="008F7F74" w:rsidRDefault="00354E7A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354E7A" w:rsidRPr="008F7F74" w:rsidRDefault="00354E7A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:rsidR="00354E7A" w:rsidRDefault="00354E7A" w:rsidP="0058796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8F7F74">
        <w:rPr>
          <w:rFonts w:ascii="Times New Roman" w:hAnsi="Times New Roman"/>
          <w:b/>
          <w:u w:val="single"/>
        </w:rPr>
        <w:t>DOTYCZĄCE PRZESŁANEK WYKLUCZENIA Z POSTĘPOWANIA</w:t>
      </w:r>
    </w:p>
    <w:p w:rsidR="00354E7A" w:rsidRDefault="00354E7A" w:rsidP="00F9464F">
      <w:pPr>
        <w:pStyle w:val="BodyText3"/>
        <w:spacing w:line="276" w:lineRule="auto"/>
        <w:ind w:right="-108"/>
      </w:pPr>
    </w:p>
    <w:p w:rsidR="00354E7A" w:rsidRDefault="00354E7A" w:rsidP="007953ED">
      <w:pPr>
        <w:pStyle w:val="BodyText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Pr="00695A9C">
        <w:rPr>
          <w:b/>
          <w:bCs/>
        </w:rPr>
        <w:t xml:space="preserve"> </w:t>
      </w:r>
      <w:r w:rsidRPr="00695A9C">
        <w:rPr>
          <w:b/>
          <w:bCs/>
          <w:i/>
          <w:u w:val="single"/>
        </w:rPr>
        <w:t>„Przebudowa dróg gminnych na terenie Gminy Wijewo”</w:t>
      </w:r>
    </w:p>
    <w:p w:rsidR="00354E7A" w:rsidRDefault="00354E7A" w:rsidP="007953ED">
      <w:pPr>
        <w:pStyle w:val="BodyText3"/>
        <w:spacing w:line="276" w:lineRule="auto"/>
        <w:ind w:right="-108"/>
      </w:pPr>
      <w:r>
        <w:t>dla:</w:t>
      </w:r>
    </w:p>
    <w:p w:rsidR="00354E7A" w:rsidRDefault="00354E7A" w:rsidP="007953ED">
      <w:pPr>
        <w:pStyle w:val="BodyText3"/>
        <w:spacing w:line="276" w:lineRule="auto"/>
        <w:ind w:right="-108"/>
      </w:pPr>
    </w:p>
    <w:p w:rsidR="00354E7A" w:rsidRPr="00B12DA5" w:rsidRDefault="00354E7A" w:rsidP="00FF6070">
      <w:pPr>
        <w:pStyle w:val="BodyText3"/>
        <w:ind w:left="180" w:right="-108" w:hanging="180"/>
        <w:rPr>
          <w:i/>
        </w:rPr>
      </w:pPr>
      <w:r>
        <w:t xml:space="preserve">-  </w:t>
      </w:r>
      <w:r w:rsidRPr="00A41300">
        <w:t>Części I pr</w:t>
      </w:r>
      <w:r>
        <w:t xml:space="preserve">zedmiotu zamówienia  </w:t>
      </w:r>
      <w:r w:rsidRPr="00B12DA5">
        <w:rPr>
          <w:i/>
        </w:rPr>
        <w:t xml:space="preserve">-  </w:t>
      </w:r>
      <w:r w:rsidRPr="00B12DA5">
        <w:rPr>
          <w:i/>
          <w:szCs w:val="24"/>
        </w:rPr>
        <w:t>Przebudowa drogi gminnej na ul. Ogrodowa w miejscowości Brenno</w:t>
      </w:r>
      <w:r>
        <w:rPr>
          <w:i/>
          <w:szCs w:val="24"/>
        </w:rPr>
        <w:t>,</w:t>
      </w:r>
    </w:p>
    <w:p w:rsidR="00354E7A" w:rsidRPr="00430DA1" w:rsidRDefault="00354E7A" w:rsidP="00FF6070">
      <w:pPr>
        <w:pStyle w:val="BodyText3"/>
        <w:ind w:left="180" w:right="-108" w:hanging="180"/>
        <w:rPr>
          <w:i/>
        </w:rPr>
      </w:pPr>
      <w:r>
        <w:t xml:space="preserve"> -  </w:t>
      </w:r>
      <w:r w:rsidRPr="00A41300">
        <w:t>Części II p</w:t>
      </w:r>
      <w:r>
        <w:t xml:space="preserve">rzedmiotu zamówienia - </w:t>
      </w:r>
      <w:r w:rsidRPr="00430DA1">
        <w:rPr>
          <w:i/>
          <w:szCs w:val="24"/>
        </w:rPr>
        <w:t>Przebudowa części drogi gminnej na ul. Zbożowa w miejscowości Brenno</w:t>
      </w:r>
      <w:r>
        <w:rPr>
          <w:i/>
          <w:szCs w:val="24"/>
        </w:rPr>
        <w:t>,</w:t>
      </w:r>
    </w:p>
    <w:p w:rsidR="00354E7A" w:rsidRDefault="00354E7A" w:rsidP="00FF6070">
      <w:pPr>
        <w:pStyle w:val="Normal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</w:p>
    <w:p w:rsidR="00354E7A" w:rsidRDefault="00354E7A" w:rsidP="009C0C78">
      <w:pPr>
        <w:pStyle w:val="Normal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/>
          <w:bCs/>
          <w:color w:val="000000"/>
        </w:rPr>
        <w:t xml:space="preserve">Uwaga! </w:t>
      </w:r>
      <w:r>
        <w:rPr>
          <w:bCs/>
          <w:color w:val="000000"/>
        </w:rPr>
        <w:t>niepotrzebne skreślić – w zależności od ilości części zamówienia o które ubiega się Wykonawca)</w:t>
      </w:r>
    </w:p>
    <w:p w:rsidR="00354E7A" w:rsidRDefault="00354E7A" w:rsidP="00390CA8">
      <w:pPr>
        <w:pStyle w:val="List"/>
        <w:ind w:left="0" w:firstLine="0"/>
        <w:jc w:val="both"/>
        <w:rPr>
          <w:sz w:val="24"/>
          <w:szCs w:val="24"/>
        </w:rPr>
      </w:pPr>
    </w:p>
    <w:p w:rsidR="00354E7A" w:rsidRPr="008F7F74" w:rsidRDefault="00354E7A" w:rsidP="008F7F74">
      <w:pPr>
        <w:pStyle w:val="BodyText3"/>
        <w:spacing w:line="276" w:lineRule="auto"/>
        <w:ind w:right="-108"/>
      </w:pPr>
      <w:r w:rsidRPr="008F7F74">
        <w:t>prowadzonego przez Gminę Wijewo</w:t>
      </w:r>
    </w:p>
    <w:p w:rsidR="00354E7A" w:rsidRPr="008F7F74" w:rsidRDefault="00354E7A" w:rsidP="008F7F74">
      <w:pPr>
        <w:pStyle w:val="BodyText3"/>
        <w:spacing w:line="276" w:lineRule="auto"/>
        <w:ind w:right="-108"/>
        <w:rPr>
          <w:b/>
          <w:i/>
          <w:szCs w:val="24"/>
        </w:rPr>
      </w:pPr>
      <w:r w:rsidRPr="008F7F74">
        <w:t>oświadczam, co następuje:</w:t>
      </w:r>
    </w:p>
    <w:p w:rsidR="00354E7A" w:rsidRPr="008F7F74" w:rsidRDefault="00354E7A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354E7A" w:rsidRPr="008F7F74" w:rsidRDefault="00354E7A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354E7A" w:rsidRPr="008F7F74" w:rsidRDefault="00354E7A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354E7A" w:rsidRPr="008F7F74" w:rsidRDefault="00354E7A" w:rsidP="00FF607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nie podlegam wykluczeniu z postępowania na</w:t>
      </w:r>
      <w:r>
        <w:rPr>
          <w:rFonts w:ascii="Times New Roman" w:hAnsi="Times New Roman"/>
          <w:sz w:val="21"/>
          <w:szCs w:val="21"/>
        </w:rPr>
        <w:t xml:space="preserve"> podstawie </w:t>
      </w:r>
      <w:r>
        <w:rPr>
          <w:rFonts w:ascii="Times New Roman" w:hAnsi="Times New Roman"/>
          <w:sz w:val="21"/>
          <w:szCs w:val="21"/>
        </w:rPr>
        <w:br/>
        <w:t xml:space="preserve">art. </w:t>
      </w:r>
      <w:r w:rsidRPr="00C01370">
        <w:rPr>
          <w:rFonts w:ascii="Times New Roman" w:hAnsi="Times New Roman"/>
          <w:sz w:val="21"/>
          <w:szCs w:val="21"/>
        </w:rPr>
        <w:t>24 ust 1</w:t>
      </w:r>
      <w:r>
        <w:rPr>
          <w:rFonts w:ascii="Times New Roman" w:hAnsi="Times New Roman"/>
          <w:sz w:val="21"/>
          <w:szCs w:val="21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 ustawy Pzp.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354E7A" w:rsidRPr="008F7F74" w:rsidRDefault="00354E7A" w:rsidP="00FF6070">
      <w:pPr>
        <w:pStyle w:val="ListParagraph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F7F74">
        <w:rPr>
          <w:rFonts w:ascii="Times New Roman" w:hAnsi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/>
          <w:sz w:val="21"/>
          <w:szCs w:val="21"/>
        </w:rPr>
        <w:t xml:space="preserve"> pkt. 1), </w:t>
      </w:r>
      <w:r w:rsidRPr="008F7F74">
        <w:rPr>
          <w:rFonts w:ascii="Times New Roman" w:hAnsi="Times New Roman"/>
          <w:sz w:val="21"/>
          <w:szCs w:val="21"/>
        </w:rPr>
        <w:t>ustawy Pzp</w:t>
      </w:r>
      <w:r w:rsidRPr="008F7F74">
        <w:rPr>
          <w:rFonts w:ascii="Times New Roman" w:hAnsi="Times New Roman"/>
          <w:sz w:val="20"/>
          <w:szCs w:val="20"/>
        </w:rPr>
        <w:t xml:space="preserve">  </w:t>
      </w:r>
      <w:r w:rsidRPr="008F7F74">
        <w:rPr>
          <w:rFonts w:ascii="Times New Roman" w:hAnsi="Times New Roman"/>
          <w:sz w:val="16"/>
          <w:szCs w:val="16"/>
        </w:rPr>
        <w:t>.</w:t>
      </w:r>
    </w:p>
    <w:p w:rsidR="00354E7A" w:rsidRDefault="00354E7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4E7A" w:rsidRDefault="00354E7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18"/>
          <w:szCs w:val="18"/>
        </w:rPr>
        <w:t xml:space="preserve"> </w:t>
      </w:r>
      <w:r w:rsidRPr="008F7F74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4E7A" w:rsidRPr="008F7F74" w:rsidRDefault="00354E7A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354E7A" w:rsidRDefault="00354E7A" w:rsidP="0013160B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54E7A" w:rsidRDefault="00354E7A" w:rsidP="0013160B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54E7A" w:rsidRPr="008F7F74" w:rsidRDefault="00354E7A" w:rsidP="0013160B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354E7A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13--20 lub art. 24 ust. 5 </w:t>
      </w:r>
      <w:r>
        <w:rPr>
          <w:rFonts w:ascii="Times New Roman" w:hAnsi="Times New Roman"/>
          <w:i/>
          <w:sz w:val="16"/>
          <w:szCs w:val="16"/>
        </w:rPr>
        <w:t xml:space="preserve">pkt 1) </w:t>
      </w:r>
      <w:r w:rsidRPr="008F7F74">
        <w:rPr>
          <w:rFonts w:ascii="Times New Roman" w:hAnsi="Times New Roman"/>
          <w:i/>
          <w:sz w:val="16"/>
          <w:szCs w:val="16"/>
        </w:rPr>
        <w:t>ustawy Pzp).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354E7A" w:rsidRPr="008F7F74" w:rsidRDefault="00354E7A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</w:t>
      </w:r>
      <w:r w:rsidRPr="008F7F74">
        <w:rPr>
          <w:rFonts w:ascii="Times New Roman" w:hAnsi="Times New Roman"/>
          <w:i/>
          <w:sz w:val="20"/>
          <w:szCs w:val="20"/>
        </w:rPr>
        <w:t xml:space="preserve">, </w:t>
      </w:r>
      <w:r w:rsidRPr="008F7F74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354E7A" w:rsidRPr="008F7F74" w:rsidRDefault="00354E7A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4E7A" w:rsidRPr="008F7F74" w:rsidRDefault="00354E7A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354E7A" w:rsidRPr="008F7F74" w:rsidRDefault="00354E7A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354E7A" w:rsidRPr="008F7F74" w:rsidRDefault="00354E7A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</w:t>
      </w: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…………………………………………………………………………………………………………………..</w:t>
      </w:r>
      <w:r w:rsidRPr="008F7F74">
        <w:rPr>
          <w:rFonts w:ascii="Times New Roman" w:hAnsi="Times New Roman"/>
          <w:sz w:val="21"/>
          <w:szCs w:val="21"/>
        </w:rPr>
        <w:t>……</w:t>
      </w:r>
      <w:bookmarkStart w:id="0" w:name="_GoBack"/>
      <w:bookmarkEnd w:id="0"/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354E7A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4E7A" w:rsidRPr="008F7F74" w:rsidRDefault="00354E7A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354E7A" w:rsidRPr="008F7F74" w:rsidRDefault="00354E7A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i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354E7A" w:rsidRPr="008F7F74" w:rsidRDefault="00354E7A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F7F74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54E7A" w:rsidRPr="008F7F74" w:rsidRDefault="00354E7A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54E7A" w:rsidRPr="00B232EB" w:rsidRDefault="00354E7A" w:rsidP="00B232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sectPr w:rsidR="00354E7A" w:rsidRPr="00B232EB" w:rsidSect="0058796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7A" w:rsidRDefault="00354E7A" w:rsidP="0038231F">
      <w:pPr>
        <w:spacing w:after="0" w:line="240" w:lineRule="auto"/>
      </w:pPr>
      <w:r>
        <w:separator/>
      </w:r>
    </w:p>
  </w:endnote>
  <w:endnote w:type="continuationSeparator" w:id="0">
    <w:p w:rsidR="00354E7A" w:rsidRDefault="00354E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7A" w:rsidRPr="0027560C" w:rsidRDefault="00354E7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354E7A" w:rsidRDefault="00354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7A" w:rsidRDefault="00354E7A" w:rsidP="0038231F">
      <w:pPr>
        <w:spacing w:after="0" w:line="240" w:lineRule="auto"/>
      </w:pPr>
      <w:r>
        <w:separator/>
      </w:r>
    </w:p>
  </w:footnote>
  <w:footnote w:type="continuationSeparator" w:id="0">
    <w:p w:rsidR="00354E7A" w:rsidRDefault="00354E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E7A" w:rsidRPr="00A41300" w:rsidRDefault="00354E7A" w:rsidP="00F9464F">
    <w:pPr>
      <w:pStyle w:val="Header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354E7A" w:rsidRPr="005E7153" w:rsidRDefault="00354E7A" w:rsidP="002E2EEF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354E7A" w:rsidRPr="005E7153" w:rsidRDefault="00354E7A" w:rsidP="002E2EEF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>„Przebudowa dróg gminnych na ternie Gminy Wijewo”</w:t>
    </w:r>
  </w:p>
  <w:p w:rsidR="00354E7A" w:rsidRPr="00F9464F" w:rsidRDefault="00354E7A" w:rsidP="002E2EEF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>Sygnatura akt: RR 271.1.3</w:t>
    </w:r>
    <w:r w:rsidRPr="005E7153">
      <w:rPr>
        <w:rFonts w:ascii="Times New Roman" w:hAnsi="Times New Roman"/>
        <w:b/>
        <w:bCs/>
        <w:i/>
        <w:sz w:val="18"/>
        <w:szCs w:val="18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5BAD"/>
    <w:rsid w:val="0003398E"/>
    <w:rsid w:val="000613EB"/>
    <w:rsid w:val="000809B6"/>
    <w:rsid w:val="000817F4"/>
    <w:rsid w:val="00092ACD"/>
    <w:rsid w:val="000B1025"/>
    <w:rsid w:val="000B1F47"/>
    <w:rsid w:val="000B5A04"/>
    <w:rsid w:val="000C021E"/>
    <w:rsid w:val="000C4121"/>
    <w:rsid w:val="000D03AF"/>
    <w:rsid w:val="000D73C4"/>
    <w:rsid w:val="000E4D37"/>
    <w:rsid w:val="000F1229"/>
    <w:rsid w:val="000F2452"/>
    <w:rsid w:val="000F4C8A"/>
    <w:rsid w:val="000F54EF"/>
    <w:rsid w:val="000F6C0A"/>
    <w:rsid w:val="0010384A"/>
    <w:rsid w:val="00103B61"/>
    <w:rsid w:val="0011121A"/>
    <w:rsid w:val="0013160B"/>
    <w:rsid w:val="001448FB"/>
    <w:rsid w:val="001670F2"/>
    <w:rsid w:val="001807BF"/>
    <w:rsid w:val="00190D6E"/>
    <w:rsid w:val="00193E01"/>
    <w:rsid w:val="001950BF"/>
    <w:rsid w:val="001957C5"/>
    <w:rsid w:val="001C6945"/>
    <w:rsid w:val="001D3A19"/>
    <w:rsid w:val="001D4C90"/>
    <w:rsid w:val="001F2E1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0400"/>
    <w:rsid w:val="002C2124"/>
    <w:rsid w:val="002C42F8"/>
    <w:rsid w:val="002C4948"/>
    <w:rsid w:val="002D24C6"/>
    <w:rsid w:val="002E2EEF"/>
    <w:rsid w:val="002E641A"/>
    <w:rsid w:val="002F2A1D"/>
    <w:rsid w:val="00300674"/>
    <w:rsid w:val="00304292"/>
    <w:rsid w:val="00307A36"/>
    <w:rsid w:val="00313911"/>
    <w:rsid w:val="003178CE"/>
    <w:rsid w:val="003416FE"/>
    <w:rsid w:val="0034230E"/>
    <w:rsid w:val="00354E7A"/>
    <w:rsid w:val="003636E7"/>
    <w:rsid w:val="00375069"/>
    <w:rsid w:val="003761EA"/>
    <w:rsid w:val="0038231F"/>
    <w:rsid w:val="00390C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DA1"/>
    <w:rsid w:val="00434CC2"/>
    <w:rsid w:val="00435151"/>
    <w:rsid w:val="00450B91"/>
    <w:rsid w:val="00466838"/>
    <w:rsid w:val="004761C6"/>
    <w:rsid w:val="00484F88"/>
    <w:rsid w:val="0049260D"/>
    <w:rsid w:val="004A18B0"/>
    <w:rsid w:val="004B00A9"/>
    <w:rsid w:val="004B476C"/>
    <w:rsid w:val="004B73AF"/>
    <w:rsid w:val="004C43B8"/>
    <w:rsid w:val="004D5B4C"/>
    <w:rsid w:val="004F23F7"/>
    <w:rsid w:val="004F3005"/>
    <w:rsid w:val="00500358"/>
    <w:rsid w:val="005031A7"/>
    <w:rsid w:val="00520174"/>
    <w:rsid w:val="00520592"/>
    <w:rsid w:val="00523735"/>
    <w:rsid w:val="0052487A"/>
    <w:rsid w:val="00525621"/>
    <w:rsid w:val="0053130C"/>
    <w:rsid w:val="005319CA"/>
    <w:rsid w:val="00542E40"/>
    <w:rsid w:val="005546D2"/>
    <w:rsid w:val="005641F0"/>
    <w:rsid w:val="005825F2"/>
    <w:rsid w:val="00587964"/>
    <w:rsid w:val="005A73FB"/>
    <w:rsid w:val="005B53D6"/>
    <w:rsid w:val="005B5638"/>
    <w:rsid w:val="005E176A"/>
    <w:rsid w:val="005E7153"/>
    <w:rsid w:val="005F7D1A"/>
    <w:rsid w:val="0060699E"/>
    <w:rsid w:val="006176EC"/>
    <w:rsid w:val="006440B0"/>
    <w:rsid w:val="0064500B"/>
    <w:rsid w:val="00661B3E"/>
    <w:rsid w:val="006749E9"/>
    <w:rsid w:val="00677C66"/>
    <w:rsid w:val="00687919"/>
    <w:rsid w:val="00692DF3"/>
    <w:rsid w:val="00695A9C"/>
    <w:rsid w:val="006A52B6"/>
    <w:rsid w:val="006D42CC"/>
    <w:rsid w:val="006E16A6"/>
    <w:rsid w:val="006F3D32"/>
    <w:rsid w:val="007118F0"/>
    <w:rsid w:val="00743782"/>
    <w:rsid w:val="00746532"/>
    <w:rsid w:val="007530E5"/>
    <w:rsid w:val="007840F2"/>
    <w:rsid w:val="007936D6"/>
    <w:rsid w:val="007939B7"/>
    <w:rsid w:val="007953ED"/>
    <w:rsid w:val="0079713A"/>
    <w:rsid w:val="007C6305"/>
    <w:rsid w:val="007E25BD"/>
    <w:rsid w:val="007E2F69"/>
    <w:rsid w:val="00804F07"/>
    <w:rsid w:val="00830AB1"/>
    <w:rsid w:val="0084469A"/>
    <w:rsid w:val="008560CF"/>
    <w:rsid w:val="008600C8"/>
    <w:rsid w:val="00867B0E"/>
    <w:rsid w:val="00872A62"/>
    <w:rsid w:val="00874044"/>
    <w:rsid w:val="00875011"/>
    <w:rsid w:val="00892E48"/>
    <w:rsid w:val="00895C1E"/>
    <w:rsid w:val="008A158B"/>
    <w:rsid w:val="008A40F8"/>
    <w:rsid w:val="008A5BE7"/>
    <w:rsid w:val="008C6DF8"/>
    <w:rsid w:val="008D0487"/>
    <w:rsid w:val="008E276F"/>
    <w:rsid w:val="008E3274"/>
    <w:rsid w:val="008E329B"/>
    <w:rsid w:val="008F3818"/>
    <w:rsid w:val="008F7F74"/>
    <w:rsid w:val="0090295A"/>
    <w:rsid w:val="009129F3"/>
    <w:rsid w:val="00920F98"/>
    <w:rsid w:val="009301A2"/>
    <w:rsid w:val="009375EB"/>
    <w:rsid w:val="009408B9"/>
    <w:rsid w:val="0094593E"/>
    <w:rsid w:val="009469C7"/>
    <w:rsid w:val="00956C26"/>
    <w:rsid w:val="00962C70"/>
    <w:rsid w:val="00975C49"/>
    <w:rsid w:val="009A05A4"/>
    <w:rsid w:val="009A397D"/>
    <w:rsid w:val="009C0C6C"/>
    <w:rsid w:val="009C0C78"/>
    <w:rsid w:val="009C6DDE"/>
    <w:rsid w:val="009D314C"/>
    <w:rsid w:val="009D37C9"/>
    <w:rsid w:val="00A058AD"/>
    <w:rsid w:val="00A0658E"/>
    <w:rsid w:val="00A1401D"/>
    <w:rsid w:val="00A1471A"/>
    <w:rsid w:val="00A1685D"/>
    <w:rsid w:val="00A3431A"/>
    <w:rsid w:val="00A347DE"/>
    <w:rsid w:val="00A36E95"/>
    <w:rsid w:val="00A41300"/>
    <w:rsid w:val="00A51F0B"/>
    <w:rsid w:val="00A56074"/>
    <w:rsid w:val="00A56607"/>
    <w:rsid w:val="00A62798"/>
    <w:rsid w:val="00A776FE"/>
    <w:rsid w:val="00A9197E"/>
    <w:rsid w:val="00AB384D"/>
    <w:rsid w:val="00AB39E6"/>
    <w:rsid w:val="00AB5CED"/>
    <w:rsid w:val="00AB5E32"/>
    <w:rsid w:val="00AB71A8"/>
    <w:rsid w:val="00AE6FF2"/>
    <w:rsid w:val="00AF33BF"/>
    <w:rsid w:val="00AF69CC"/>
    <w:rsid w:val="00B01B85"/>
    <w:rsid w:val="00B119F4"/>
    <w:rsid w:val="00B12DA5"/>
    <w:rsid w:val="00B15219"/>
    <w:rsid w:val="00B154B4"/>
    <w:rsid w:val="00B22AFD"/>
    <w:rsid w:val="00B22BBE"/>
    <w:rsid w:val="00B232EB"/>
    <w:rsid w:val="00B35FDB"/>
    <w:rsid w:val="00B37134"/>
    <w:rsid w:val="00B40FC8"/>
    <w:rsid w:val="00B4688D"/>
    <w:rsid w:val="00B80D0E"/>
    <w:rsid w:val="00B83ECB"/>
    <w:rsid w:val="00BB03D6"/>
    <w:rsid w:val="00BD06C3"/>
    <w:rsid w:val="00BF1F3F"/>
    <w:rsid w:val="00BF40A2"/>
    <w:rsid w:val="00C00C2E"/>
    <w:rsid w:val="00C01370"/>
    <w:rsid w:val="00C21EB9"/>
    <w:rsid w:val="00C22538"/>
    <w:rsid w:val="00C4103F"/>
    <w:rsid w:val="00C4498A"/>
    <w:rsid w:val="00C456FB"/>
    <w:rsid w:val="00C57DEB"/>
    <w:rsid w:val="00C75633"/>
    <w:rsid w:val="00C80A40"/>
    <w:rsid w:val="00CA5F28"/>
    <w:rsid w:val="00CC6896"/>
    <w:rsid w:val="00CE4C9F"/>
    <w:rsid w:val="00CE62A3"/>
    <w:rsid w:val="00CE6400"/>
    <w:rsid w:val="00CF4A74"/>
    <w:rsid w:val="00D20480"/>
    <w:rsid w:val="00D34D9A"/>
    <w:rsid w:val="00D409DE"/>
    <w:rsid w:val="00D42C9B"/>
    <w:rsid w:val="00D47D38"/>
    <w:rsid w:val="00D5630B"/>
    <w:rsid w:val="00D658AB"/>
    <w:rsid w:val="00D7532C"/>
    <w:rsid w:val="00DA44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B44"/>
    <w:rsid w:val="00E55512"/>
    <w:rsid w:val="00E557A7"/>
    <w:rsid w:val="00E80DD3"/>
    <w:rsid w:val="00E86A2B"/>
    <w:rsid w:val="00EA74CD"/>
    <w:rsid w:val="00EB3286"/>
    <w:rsid w:val="00ED3601"/>
    <w:rsid w:val="00EE4535"/>
    <w:rsid w:val="00EE7725"/>
    <w:rsid w:val="00EF741B"/>
    <w:rsid w:val="00EF74CA"/>
    <w:rsid w:val="00F014B6"/>
    <w:rsid w:val="00F053EC"/>
    <w:rsid w:val="00F13955"/>
    <w:rsid w:val="00F2074D"/>
    <w:rsid w:val="00F33AC3"/>
    <w:rsid w:val="00F365F2"/>
    <w:rsid w:val="00F54680"/>
    <w:rsid w:val="00F90C2A"/>
    <w:rsid w:val="00F9464F"/>
    <w:rsid w:val="00FB7965"/>
    <w:rsid w:val="00FC0667"/>
    <w:rsid w:val="00FE7798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1"/>
    <w:uiPriority w:val="99"/>
    <w:rsid w:val="008F7F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42E40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8F7F74"/>
    <w:rPr>
      <w:rFonts w:cs="Times New Roman"/>
      <w:sz w:val="24"/>
      <w:lang w:val="pl-PL" w:eastAsia="pl-PL" w:bidi="ar-SA"/>
    </w:rPr>
  </w:style>
  <w:style w:type="paragraph" w:styleId="List">
    <w:name w:val="List"/>
    <w:basedOn w:val="Normal"/>
    <w:uiPriority w:val="99"/>
    <w:rsid w:val="00390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9C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365</Words>
  <Characters>2192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leszek.jozefczak</cp:lastModifiedBy>
  <cp:revision>21</cp:revision>
  <cp:lastPrinted>2018-06-21T14:37:00Z</cp:lastPrinted>
  <dcterms:created xsi:type="dcterms:W3CDTF">2017-03-30T18:22:00Z</dcterms:created>
  <dcterms:modified xsi:type="dcterms:W3CDTF">2019-07-29T10:54:00Z</dcterms:modified>
</cp:coreProperties>
</file>