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ED" w:rsidRPr="009408B9" w:rsidRDefault="00452EED" w:rsidP="009408B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2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:rsidR="00452EED" w:rsidRPr="00D658AB" w:rsidRDefault="00452EED" w:rsidP="00D658A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:rsidR="00452EED" w:rsidRDefault="00452EED" w:rsidP="009408B9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:rsidR="00452EED" w:rsidRPr="009408B9" w:rsidRDefault="00452EED" w:rsidP="009408B9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</w:p>
    <w:p w:rsidR="00452EED" w:rsidRPr="006B4EAE" w:rsidRDefault="00452EED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B4EA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452EED" w:rsidRPr="00D658AB" w:rsidRDefault="00452EED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 xml:space="preserve">składane na podstawie art. 25a ust. 1 ustawy z dnia 29 stycznia 2004 r. </w:t>
      </w:r>
    </w:p>
    <w:p w:rsidR="00452EED" w:rsidRPr="00D658AB" w:rsidRDefault="00452EED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 xml:space="preserve"> Prawo zamówień publicznych (dalej jako: ustawa Pzp), </w:t>
      </w:r>
    </w:p>
    <w:p w:rsidR="00452EED" w:rsidRPr="009408B9" w:rsidRDefault="00452EED" w:rsidP="009408B9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D658AB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D658AB">
        <w:rPr>
          <w:rFonts w:ascii="Times New Roman" w:hAnsi="Times New Roman"/>
          <w:b/>
          <w:sz w:val="21"/>
          <w:szCs w:val="21"/>
          <w:u w:val="single"/>
        </w:rPr>
        <w:br/>
      </w:r>
    </w:p>
    <w:p w:rsidR="00452EED" w:rsidRDefault="00452EED" w:rsidP="00962C70">
      <w:pPr>
        <w:pStyle w:val="BodyText3"/>
        <w:spacing w:line="276" w:lineRule="auto"/>
        <w:ind w:right="-108"/>
      </w:pPr>
      <w:r w:rsidRPr="00D658AB">
        <w:t>Na potrzeby postępowania o udzielenie zamówienia publicznego</w:t>
      </w:r>
      <w:r>
        <w:t xml:space="preserve"> na realizację zamierzenia inwestycyjnego</w:t>
      </w:r>
      <w:r w:rsidRPr="0094593E">
        <w:t xml:space="preserve"> pn.:</w:t>
      </w:r>
      <w:r w:rsidRPr="00695A9C">
        <w:rPr>
          <w:b/>
          <w:bCs/>
        </w:rPr>
        <w:t xml:space="preserve"> </w:t>
      </w:r>
      <w:r w:rsidRPr="00695A9C">
        <w:rPr>
          <w:b/>
          <w:bCs/>
          <w:i/>
          <w:u w:val="single"/>
        </w:rPr>
        <w:t>„Przebudowa dróg gminnych na terenie Gminy Wijewo”</w:t>
      </w:r>
    </w:p>
    <w:p w:rsidR="00452EED" w:rsidRDefault="00452EED" w:rsidP="00A41300">
      <w:pPr>
        <w:pStyle w:val="BodyText3"/>
        <w:spacing w:line="276" w:lineRule="auto"/>
        <w:ind w:right="-108"/>
      </w:pPr>
      <w:r>
        <w:t>dla:</w:t>
      </w:r>
    </w:p>
    <w:p w:rsidR="00452EED" w:rsidRDefault="00452EED" w:rsidP="00B12DA5">
      <w:pPr>
        <w:pStyle w:val="BodyText3"/>
        <w:spacing w:line="276" w:lineRule="auto"/>
        <w:ind w:right="-108"/>
      </w:pPr>
    </w:p>
    <w:p w:rsidR="00452EED" w:rsidRPr="00B12DA5" w:rsidRDefault="00452EED" w:rsidP="00A41300">
      <w:pPr>
        <w:pStyle w:val="BodyText3"/>
        <w:spacing w:line="276" w:lineRule="auto"/>
        <w:ind w:left="180" w:right="-108" w:hanging="180"/>
        <w:rPr>
          <w:i/>
        </w:rPr>
      </w:pPr>
      <w:r>
        <w:t xml:space="preserve">-  </w:t>
      </w:r>
      <w:r w:rsidRPr="00A41300">
        <w:t>Części I pr</w:t>
      </w:r>
      <w:r>
        <w:t xml:space="preserve">zedmiotu zamówienia  </w:t>
      </w:r>
      <w:r w:rsidRPr="00B12DA5">
        <w:rPr>
          <w:i/>
        </w:rPr>
        <w:t xml:space="preserve">-  </w:t>
      </w:r>
      <w:r w:rsidRPr="00B12DA5">
        <w:rPr>
          <w:i/>
          <w:szCs w:val="24"/>
        </w:rPr>
        <w:t>Przebudowa drogi gminnej na ul. Ogrodowa w miejscowości Brenno</w:t>
      </w:r>
      <w:r>
        <w:rPr>
          <w:i/>
          <w:szCs w:val="24"/>
        </w:rPr>
        <w:t>,</w:t>
      </w:r>
    </w:p>
    <w:p w:rsidR="00452EED" w:rsidRPr="00430DA1" w:rsidRDefault="00452EED" w:rsidP="00A41300">
      <w:pPr>
        <w:pStyle w:val="BodyText3"/>
        <w:spacing w:line="276" w:lineRule="auto"/>
        <w:ind w:left="180" w:right="-108" w:hanging="180"/>
        <w:rPr>
          <w:i/>
        </w:rPr>
      </w:pPr>
      <w:r>
        <w:t xml:space="preserve"> -  </w:t>
      </w:r>
      <w:r w:rsidRPr="00A41300">
        <w:t>Części II p</w:t>
      </w:r>
      <w:r>
        <w:t xml:space="preserve">rzedmiotu zamówienia - </w:t>
      </w:r>
      <w:r w:rsidRPr="00430DA1">
        <w:rPr>
          <w:i/>
          <w:szCs w:val="24"/>
        </w:rPr>
        <w:t>Przebudowa części drogi gminnej na ul. Zbożowa w miejscowości Brenno</w:t>
      </w:r>
      <w:r>
        <w:rPr>
          <w:i/>
          <w:szCs w:val="24"/>
        </w:rPr>
        <w:t>,</w:t>
      </w:r>
    </w:p>
    <w:p w:rsidR="00452EED" w:rsidRDefault="00452EED" w:rsidP="00AB384D">
      <w:pPr>
        <w:pStyle w:val="Normal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</w:p>
    <w:p w:rsidR="00452EED" w:rsidRDefault="00452EED" w:rsidP="00AB384D">
      <w:pPr>
        <w:pStyle w:val="Normal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 (</w:t>
      </w:r>
      <w:r>
        <w:rPr>
          <w:b/>
          <w:bCs/>
          <w:color w:val="000000"/>
        </w:rPr>
        <w:t xml:space="preserve">Uwaga! </w:t>
      </w:r>
      <w:r>
        <w:rPr>
          <w:bCs/>
          <w:color w:val="000000"/>
        </w:rPr>
        <w:t>niepotrzebne skreślić – w zależności od ilości części zamówienia o które ubiega się Wykonawca)</w:t>
      </w:r>
    </w:p>
    <w:p w:rsidR="00452EED" w:rsidRDefault="00452EED" w:rsidP="00AB5CED">
      <w:pPr>
        <w:pStyle w:val="BodyText3"/>
        <w:spacing w:line="276" w:lineRule="auto"/>
        <w:ind w:right="-108"/>
      </w:pPr>
    </w:p>
    <w:p w:rsidR="00452EED" w:rsidRDefault="00452EED" w:rsidP="00AB5CED">
      <w:pPr>
        <w:pStyle w:val="BodyText3"/>
        <w:spacing w:line="276" w:lineRule="auto"/>
        <w:ind w:right="-108"/>
      </w:pPr>
      <w:r>
        <w:t>prowadzonego przez Gminę Wijewo</w:t>
      </w:r>
    </w:p>
    <w:p w:rsidR="00452EED" w:rsidRDefault="00452EED" w:rsidP="009408B9">
      <w:pPr>
        <w:pStyle w:val="BodyText3"/>
        <w:spacing w:line="276" w:lineRule="auto"/>
        <w:ind w:right="-108"/>
      </w:pPr>
      <w:r w:rsidRPr="00D658AB">
        <w:t>oświadczam, co następuje:</w:t>
      </w:r>
    </w:p>
    <w:p w:rsidR="00452EED" w:rsidRPr="009408B9" w:rsidRDefault="00452EED" w:rsidP="009408B9">
      <w:pPr>
        <w:pStyle w:val="BodyText3"/>
        <w:spacing w:line="276" w:lineRule="auto"/>
        <w:ind w:right="-108"/>
        <w:rPr>
          <w:b/>
          <w:i/>
          <w:szCs w:val="24"/>
        </w:rPr>
      </w:pPr>
    </w:p>
    <w:p w:rsidR="00452EED" w:rsidRPr="00D658AB" w:rsidRDefault="00452EED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452EED" w:rsidRPr="00D658AB" w:rsidRDefault="00452EED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52EED" w:rsidRDefault="00452EED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Oświadczam, że spełniam warunki udziału w postępowaniu określone przez zamawiającego w  </w:t>
      </w:r>
      <w:r>
        <w:rPr>
          <w:rFonts w:ascii="Times New Roman" w:hAnsi="Times New Roman"/>
          <w:sz w:val="21"/>
          <w:szCs w:val="21"/>
        </w:rPr>
        <w:t xml:space="preserve">Specyfikacji Istotnych Warunków Zamówienia w Rozdziale 5     </w:t>
      </w:r>
    </w:p>
    <w:p w:rsidR="00452EED" w:rsidRDefault="00452EED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</w:t>
      </w:r>
    </w:p>
    <w:p w:rsidR="00452EED" w:rsidRDefault="00452EED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</w:t>
      </w:r>
    </w:p>
    <w:p w:rsidR="00452EED" w:rsidRDefault="00452EED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:rsidR="00452EED" w:rsidRPr="00D658AB" w:rsidRDefault="00452EED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</w:t>
      </w:r>
    </w:p>
    <w:p w:rsidR="00452EED" w:rsidRPr="00D658AB" w:rsidRDefault="00452EE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52EED" w:rsidRPr="00D658AB" w:rsidRDefault="00452EE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Pr="00D658AB" w:rsidRDefault="00452EE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52EED" w:rsidRPr="00D658AB" w:rsidRDefault="00452EED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452EED" w:rsidRDefault="00452EED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452EED" w:rsidRDefault="00452EED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452EED" w:rsidRPr="00D658AB" w:rsidRDefault="00452EED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452EED" w:rsidRPr="00D658AB" w:rsidRDefault="00452EED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D658AB">
        <w:rPr>
          <w:rFonts w:ascii="Times New Roman" w:hAnsi="Times New Roman"/>
          <w:sz w:val="21"/>
          <w:szCs w:val="21"/>
        </w:rPr>
        <w:t xml:space="preserve">: </w:t>
      </w:r>
    </w:p>
    <w:p w:rsidR="00452EED" w:rsidRPr="00D658AB" w:rsidRDefault="00452EED" w:rsidP="000707CD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Oświadczam, że w celu wykazania spełniania warunków udziału w postępowaniu, określony</w:t>
      </w:r>
      <w:r>
        <w:rPr>
          <w:rFonts w:ascii="Times New Roman" w:hAnsi="Times New Roman"/>
          <w:sz w:val="21"/>
          <w:szCs w:val="21"/>
        </w:rPr>
        <w:t xml:space="preserve">ch przez zamawiającego w Specyfikacji Istotnych Warunków Zamówienia w Rozdziale 5                                                                </w:t>
      </w:r>
      <w:r w:rsidRPr="00D658AB">
        <w:rPr>
          <w:rFonts w:ascii="Times New Roman" w:hAnsi="Times New Roman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452EED" w:rsidRPr="00D658AB" w:rsidRDefault="00452EED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..……………………………………………………………………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</w:t>
      </w:r>
      <w:r w:rsidRPr="00D658AB">
        <w:rPr>
          <w:rFonts w:ascii="Times New Roman" w:hAnsi="Times New Roman"/>
          <w:sz w:val="21"/>
          <w:szCs w:val="21"/>
        </w:rPr>
        <w:t>w następującym zakresie: ………………</w:t>
      </w:r>
      <w:r>
        <w:rPr>
          <w:rFonts w:ascii="Times New Roman" w:hAnsi="Times New Roman"/>
          <w:sz w:val="21"/>
          <w:szCs w:val="21"/>
        </w:rPr>
        <w:t>…………………………………………</w:t>
      </w:r>
      <w:r w:rsidRPr="00D658AB">
        <w:rPr>
          <w:rFonts w:ascii="Times New Roman" w:hAnsi="Times New Roman"/>
          <w:sz w:val="21"/>
          <w:szCs w:val="21"/>
        </w:rPr>
        <w:t>…………………………</w:t>
      </w:r>
    </w:p>
    <w:p w:rsidR="00452EED" w:rsidRPr="00D658AB" w:rsidRDefault="00452EED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658AB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452EED" w:rsidRPr="00D658AB" w:rsidRDefault="00452EED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52EED" w:rsidRPr="00D658AB" w:rsidRDefault="00452EED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52EED" w:rsidRPr="00D658AB" w:rsidRDefault="00452EED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D658AB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452EED" w:rsidRPr="00D658AB" w:rsidRDefault="00452EED" w:rsidP="008D3AF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452EED" w:rsidRDefault="00452EED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52EED" w:rsidRPr="00D658AB" w:rsidRDefault="00452EED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52EED" w:rsidRPr="00D658AB" w:rsidRDefault="00452EED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452EED" w:rsidRPr="00D658AB" w:rsidRDefault="00452EED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452EED" w:rsidRPr="00D658AB" w:rsidRDefault="00452EED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D658AB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52EED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Pr="00D658AB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Pr="00D658AB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52EED" w:rsidRPr="00D658AB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2EED" w:rsidRPr="00D658AB" w:rsidRDefault="00452EED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52EED" w:rsidRPr="00D658AB" w:rsidRDefault="00452EED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452EED" w:rsidRDefault="00452EED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962C70">
      <w:pPr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962C70">
      <w:pPr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962C70">
      <w:pPr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962C70">
      <w:pPr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962C70">
      <w:pPr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962C70">
      <w:pPr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962C70">
      <w:pPr>
        <w:rPr>
          <w:rFonts w:ascii="Times New Roman" w:hAnsi="Times New Roman"/>
          <w:sz w:val="21"/>
          <w:szCs w:val="21"/>
        </w:rPr>
      </w:pPr>
    </w:p>
    <w:p w:rsidR="00452EED" w:rsidRPr="00962C70" w:rsidRDefault="00452EED" w:rsidP="00AB384D">
      <w:pPr>
        <w:rPr>
          <w:rFonts w:ascii="Times New Roman" w:hAnsi="Times New Roman"/>
          <w:sz w:val="20"/>
          <w:szCs w:val="20"/>
        </w:rPr>
      </w:pPr>
    </w:p>
    <w:sectPr w:rsidR="00452EED" w:rsidRPr="00962C70" w:rsidSect="009408B9">
      <w:headerReference w:type="default" r:id="rId7"/>
      <w:endnotePr>
        <w:numFmt w:val="decimal"/>
      </w:endnotePr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EED" w:rsidRDefault="00452EED" w:rsidP="0038231F">
      <w:pPr>
        <w:spacing w:after="0" w:line="240" w:lineRule="auto"/>
      </w:pPr>
      <w:r>
        <w:separator/>
      </w:r>
    </w:p>
  </w:endnote>
  <w:endnote w:type="continuationSeparator" w:id="0">
    <w:p w:rsidR="00452EED" w:rsidRDefault="00452E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EED" w:rsidRDefault="00452EED" w:rsidP="0038231F">
      <w:pPr>
        <w:spacing w:after="0" w:line="240" w:lineRule="auto"/>
      </w:pPr>
      <w:r>
        <w:separator/>
      </w:r>
    </w:p>
  </w:footnote>
  <w:footnote w:type="continuationSeparator" w:id="0">
    <w:p w:rsidR="00452EED" w:rsidRDefault="00452E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EED" w:rsidRDefault="00452EED" w:rsidP="00A41300">
    <w:pPr>
      <w:pStyle w:val="Header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</w:t>
    </w:r>
    <w:r w:rsidRPr="00A41300">
      <w:rPr>
        <w:rFonts w:ascii="Times New Roman" w:hAnsi="Times New Roman"/>
        <w:b/>
        <w:bCs/>
        <w:sz w:val="18"/>
        <w:szCs w:val="18"/>
      </w:rPr>
      <w:t>Zamawiający: Gmina Wijewo</w:t>
    </w:r>
  </w:p>
  <w:p w:rsidR="00452EED" w:rsidRPr="005E7153" w:rsidRDefault="00452EED" w:rsidP="005E7153">
    <w:pPr>
      <w:pStyle w:val="Header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 xml:space="preserve">Przetarg nieograniczony na realizację zamierzenia inwestycyjnego  pn.: </w:t>
    </w:r>
  </w:p>
  <w:p w:rsidR="00452EED" w:rsidRPr="005E7153" w:rsidRDefault="00452EED" w:rsidP="005E7153">
    <w:pPr>
      <w:pStyle w:val="Header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>„Przebudowa dróg gminnych na ternie Gminy Wijewo”</w:t>
    </w:r>
  </w:p>
  <w:p w:rsidR="00452EED" w:rsidRPr="005E7153" w:rsidRDefault="00452EED" w:rsidP="005E7153">
    <w:pPr>
      <w:pStyle w:val="Header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sz w:val="18"/>
        <w:szCs w:val="18"/>
      </w:rPr>
    </w:pPr>
    <w:r>
      <w:rPr>
        <w:rFonts w:ascii="Times New Roman" w:hAnsi="Times New Roman"/>
        <w:b/>
        <w:bCs/>
        <w:i/>
        <w:sz w:val="18"/>
        <w:szCs w:val="18"/>
      </w:rPr>
      <w:t>Sygnatura akt: RR 271.1.3</w:t>
    </w:r>
    <w:r w:rsidRPr="005E7153">
      <w:rPr>
        <w:rFonts w:ascii="Times New Roman" w:hAnsi="Times New Roman"/>
        <w:b/>
        <w:bCs/>
        <w:i/>
        <w:sz w:val="18"/>
        <w:szCs w:val="18"/>
      </w:rPr>
      <w:t>.2019</w:t>
    </w:r>
  </w:p>
  <w:p w:rsidR="00452EED" w:rsidRPr="00A41300" w:rsidRDefault="00452EED" w:rsidP="00A41300">
    <w:pPr>
      <w:pStyle w:val="Header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i/>
        <w:iCs/>
        <w:sz w:val="18"/>
        <w:szCs w:val="18"/>
      </w:rPr>
    </w:pPr>
  </w:p>
  <w:p w:rsidR="00452EED" w:rsidRDefault="00452E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03CB4"/>
    <w:multiLevelType w:val="hybridMultilevel"/>
    <w:tmpl w:val="F99EC6A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DDC6B44"/>
    <w:multiLevelType w:val="multilevel"/>
    <w:tmpl w:val="E03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341A"/>
    <w:rsid w:val="00025C8D"/>
    <w:rsid w:val="00027C25"/>
    <w:rsid w:val="000303EE"/>
    <w:rsid w:val="00064C61"/>
    <w:rsid w:val="000707CD"/>
    <w:rsid w:val="00073C3D"/>
    <w:rsid w:val="000809B6"/>
    <w:rsid w:val="000B1025"/>
    <w:rsid w:val="000B54D1"/>
    <w:rsid w:val="000C021E"/>
    <w:rsid w:val="000C18AF"/>
    <w:rsid w:val="000C33ED"/>
    <w:rsid w:val="000D2103"/>
    <w:rsid w:val="000D6F17"/>
    <w:rsid w:val="000D73C4"/>
    <w:rsid w:val="000E4D37"/>
    <w:rsid w:val="00174852"/>
    <w:rsid w:val="001902D2"/>
    <w:rsid w:val="00190D6E"/>
    <w:rsid w:val="001C6945"/>
    <w:rsid w:val="001D3A19"/>
    <w:rsid w:val="001F027E"/>
    <w:rsid w:val="00203A40"/>
    <w:rsid w:val="002168A8"/>
    <w:rsid w:val="00252783"/>
    <w:rsid w:val="00255142"/>
    <w:rsid w:val="00256CEC"/>
    <w:rsid w:val="00262D61"/>
    <w:rsid w:val="00290B01"/>
    <w:rsid w:val="002C1C7B"/>
    <w:rsid w:val="002C4948"/>
    <w:rsid w:val="002D3A80"/>
    <w:rsid w:val="002E641A"/>
    <w:rsid w:val="00313417"/>
    <w:rsid w:val="00313911"/>
    <w:rsid w:val="00333209"/>
    <w:rsid w:val="00337073"/>
    <w:rsid w:val="00350CD9"/>
    <w:rsid w:val="00351F8A"/>
    <w:rsid w:val="00364235"/>
    <w:rsid w:val="00376FF0"/>
    <w:rsid w:val="0038231F"/>
    <w:rsid w:val="003A391F"/>
    <w:rsid w:val="003B2070"/>
    <w:rsid w:val="003B214C"/>
    <w:rsid w:val="003B7238"/>
    <w:rsid w:val="003C3B64"/>
    <w:rsid w:val="003D5871"/>
    <w:rsid w:val="003E1710"/>
    <w:rsid w:val="003F024C"/>
    <w:rsid w:val="00404E82"/>
    <w:rsid w:val="00415438"/>
    <w:rsid w:val="00430DA1"/>
    <w:rsid w:val="00434CC2"/>
    <w:rsid w:val="00452EED"/>
    <w:rsid w:val="004609F1"/>
    <w:rsid w:val="004651B5"/>
    <w:rsid w:val="004761C6"/>
    <w:rsid w:val="00476E7D"/>
    <w:rsid w:val="00482F6E"/>
    <w:rsid w:val="00484F88"/>
    <w:rsid w:val="004A3D9E"/>
    <w:rsid w:val="004C3B85"/>
    <w:rsid w:val="004C4854"/>
    <w:rsid w:val="004D4AF4"/>
    <w:rsid w:val="004D4CD9"/>
    <w:rsid w:val="004D7E48"/>
    <w:rsid w:val="004F23F7"/>
    <w:rsid w:val="004F40EF"/>
    <w:rsid w:val="00520174"/>
    <w:rsid w:val="005641F0"/>
    <w:rsid w:val="00565413"/>
    <w:rsid w:val="005C39CA"/>
    <w:rsid w:val="005E176A"/>
    <w:rsid w:val="005E7153"/>
    <w:rsid w:val="0062641E"/>
    <w:rsid w:val="00634311"/>
    <w:rsid w:val="006749E9"/>
    <w:rsid w:val="00695A9C"/>
    <w:rsid w:val="006A3A1F"/>
    <w:rsid w:val="006A52B6"/>
    <w:rsid w:val="006B4EAE"/>
    <w:rsid w:val="006E5F90"/>
    <w:rsid w:val="006F0034"/>
    <w:rsid w:val="006F3D32"/>
    <w:rsid w:val="007118F0"/>
    <w:rsid w:val="0072151E"/>
    <w:rsid w:val="0072560B"/>
    <w:rsid w:val="00746532"/>
    <w:rsid w:val="00751725"/>
    <w:rsid w:val="00756C8F"/>
    <w:rsid w:val="007840F2"/>
    <w:rsid w:val="007936D6"/>
    <w:rsid w:val="0079482E"/>
    <w:rsid w:val="007961C8"/>
    <w:rsid w:val="007B01C8"/>
    <w:rsid w:val="007D5B61"/>
    <w:rsid w:val="007E2F69"/>
    <w:rsid w:val="00804F07"/>
    <w:rsid w:val="00825A09"/>
    <w:rsid w:val="00830AB1"/>
    <w:rsid w:val="00833FCD"/>
    <w:rsid w:val="00837FCC"/>
    <w:rsid w:val="00842991"/>
    <w:rsid w:val="00863171"/>
    <w:rsid w:val="008757E1"/>
    <w:rsid w:val="00892E48"/>
    <w:rsid w:val="008A158B"/>
    <w:rsid w:val="008C5709"/>
    <w:rsid w:val="008C6DF8"/>
    <w:rsid w:val="008D0487"/>
    <w:rsid w:val="008D0BA6"/>
    <w:rsid w:val="008D3AF8"/>
    <w:rsid w:val="008F3B4E"/>
    <w:rsid w:val="0091264E"/>
    <w:rsid w:val="009301A2"/>
    <w:rsid w:val="009408B9"/>
    <w:rsid w:val="009440B7"/>
    <w:rsid w:val="0094593E"/>
    <w:rsid w:val="00952535"/>
    <w:rsid w:val="00956C26"/>
    <w:rsid w:val="00960337"/>
    <w:rsid w:val="00962C70"/>
    <w:rsid w:val="00975019"/>
    <w:rsid w:val="00975C49"/>
    <w:rsid w:val="009966B7"/>
    <w:rsid w:val="009A29D9"/>
    <w:rsid w:val="009C7756"/>
    <w:rsid w:val="009D1F41"/>
    <w:rsid w:val="00A14B97"/>
    <w:rsid w:val="00A15F7E"/>
    <w:rsid w:val="00A166B0"/>
    <w:rsid w:val="00A22DCF"/>
    <w:rsid w:val="00A24C2D"/>
    <w:rsid w:val="00A276E4"/>
    <w:rsid w:val="00A3062E"/>
    <w:rsid w:val="00A347DE"/>
    <w:rsid w:val="00A41300"/>
    <w:rsid w:val="00AB384D"/>
    <w:rsid w:val="00AB5CED"/>
    <w:rsid w:val="00AC0060"/>
    <w:rsid w:val="00AE6FF2"/>
    <w:rsid w:val="00B0088C"/>
    <w:rsid w:val="00B12DA5"/>
    <w:rsid w:val="00B15219"/>
    <w:rsid w:val="00B15FD3"/>
    <w:rsid w:val="00B34079"/>
    <w:rsid w:val="00B408F5"/>
    <w:rsid w:val="00B8005E"/>
    <w:rsid w:val="00B90E42"/>
    <w:rsid w:val="00BB0C3C"/>
    <w:rsid w:val="00BB6DFF"/>
    <w:rsid w:val="00C014B5"/>
    <w:rsid w:val="00C4103F"/>
    <w:rsid w:val="00C57DEB"/>
    <w:rsid w:val="00C81012"/>
    <w:rsid w:val="00D06971"/>
    <w:rsid w:val="00D144F9"/>
    <w:rsid w:val="00D23F3D"/>
    <w:rsid w:val="00D30159"/>
    <w:rsid w:val="00D34D9A"/>
    <w:rsid w:val="00D409DE"/>
    <w:rsid w:val="00D42C9B"/>
    <w:rsid w:val="00D531D5"/>
    <w:rsid w:val="00D6581A"/>
    <w:rsid w:val="00D658AB"/>
    <w:rsid w:val="00D7532C"/>
    <w:rsid w:val="00DA4405"/>
    <w:rsid w:val="00DA6EC7"/>
    <w:rsid w:val="00DC612E"/>
    <w:rsid w:val="00DD146A"/>
    <w:rsid w:val="00DD3E9D"/>
    <w:rsid w:val="00E022A1"/>
    <w:rsid w:val="00E057DE"/>
    <w:rsid w:val="00E21B42"/>
    <w:rsid w:val="00E266B2"/>
    <w:rsid w:val="00E309E9"/>
    <w:rsid w:val="00E31C06"/>
    <w:rsid w:val="00E64482"/>
    <w:rsid w:val="00E65685"/>
    <w:rsid w:val="00E73190"/>
    <w:rsid w:val="00E73CEB"/>
    <w:rsid w:val="00EB2CAB"/>
    <w:rsid w:val="00EB7CDE"/>
    <w:rsid w:val="00EE1FBF"/>
    <w:rsid w:val="00EF74CA"/>
    <w:rsid w:val="00F04280"/>
    <w:rsid w:val="00F13853"/>
    <w:rsid w:val="00F365F2"/>
    <w:rsid w:val="00F43919"/>
    <w:rsid w:val="00F90C2A"/>
    <w:rsid w:val="00FC0317"/>
    <w:rsid w:val="00FC789F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7">
    <w:name w:val="Znak Znak7"/>
    <w:basedOn w:val="DefaultParagraphFont"/>
    <w:uiPriority w:val="99"/>
    <w:rsid w:val="00F90C2A"/>
    <w:rPr>
      <w:rFonts w:cs="Times New Roman"/>
      <w:lang w:val="pl-PL" w:eastAsia="pl-PL" w:bidi="ar-SA"/>
    </w:rPr>
  </w:style>
  <w:style w:type="paragraph" w:styleId="BodyText3">
    <w:name w:val="Body Text 3"/>
    <w:basedOn w:val="Normal"/>
    <w:link w:val="BodyText3Char1"/>
    <w:uiPriority w:val="99"/>
    <w:rsid w:val="00AB5C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4AF4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AB5CED"/>
    <w:rPr>
      <w:rFonts w:cs="Times New Roman"/>
      <w:sz w:val="24"/>
      <w:lang w:val="pl-PL" w:eastAsia="pl-PL" w:bidi="ar-SA"/>
    </w:rPr>
  </w:style>
  <w:style w:type="paragraph" w:styleId="List">
    <w:name w:val="List"/>
    <w:basedOn w:val="Normal"/>
    <w:uiPriority w:val="99"/>
    <w:rsid w:val="00962C7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AB3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uiPriority w:val="99"/>
    <w:rsid w:val="00A41300"/>
    <w:rPr>
      <w:sz w:val="24"/>
      <w:lang w:val="pl-PL" w:eastAsia="pl-PL"/>
    </w:rPr>
  </w:style>
  <w:style w:type="character" w:customStyle="1" w:styleId="ZnakZnak11">
    <w:name w:val="Znak Znak11"/>
    <w:uiPriority w:val="99"/>
    <w:rsid w:val="005E7153"/>
    <w:rPr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322</Words>
  <Characters>1935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leszek.jozefczak</cp:lastModifiedBy>
  <cp:revision>25</cp:revision>
  <cp:lastPrinted>2016-09-08T09:35:00Z</cp:lastPrinted>
  <dcterms:created xsi:type="dcterms:W3CDTF">2017-03-30T17:58:00Z</dcterms:created>
  <dcterms:modified xsi:type="dcterms:W3CDTF">2019-07-29T10:52:00Z</dcterms:modified>
</cp:coreProperties>
</file>