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9B" w:rsidRPr="009408B9" w:rsidRDefault="003D519B" w:rsidP="009408B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7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3D519B" w:rsidRDefault="003D519B" w:rsidP="00D658A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</w:p>
    <w:p w:rsidR="003D519B" w:rsidRPr="00D658AB" w:rsidRDefault="003D519B" w:rsidP="00D658A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3D519B" w:rsidRPr="009408B9" w:rsidRDefault="003D519B" w:rsidP="009408B9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3D519B" w:rsidRPr="006B4EAE" w:rsidRDefault="003D519B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4EA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3D519B" w:rsidRPr="00D658AB" w:rsidRDefault="003D519B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 w:rsidR="003D519B" w:rsidRPr="00D658AB" w:rsidRDefault="003D519B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 Prawo zamówień publicznych (dalej jako: ustawa Pzp), </w:t>
      </w:r>
    </w:p>
    <w:p w:rsidR="003D519B" w:rsidRPr="009408B9" w:rsidRDefault="003D519B" w:rsidP="009408B9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658AB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D658AB">
        <w:rPr>
          <w:rFonts w:ascii="Times New Roman" w:hAnsi="Times New Roman"/>
          <w:b/>
          <w:sz w:val="21"/>
          <w:szCs w:val="21"/>
          <w:u w:val="single"/>
        </w:rPr>
        <w:br/>
      </w:r>
    </w:p>
    <w:p w:rsidR="003D519B" w:rsidRDefault="003D519B" w:rsidP="005503E1">
      <w:pPr>
        <w:pStyle w:val="BodyText3"/>
        <w:spacing w:line="276" w:lineRule="auto"/>
        <w:ind w:right="72"/>
        <w:jc w:val="both"/>
      </w:pPr>
      <w:r w:rsidRPr="00D658AB">
        <w:t>Na potrzeby postępowania o udzielenie zamówienia publicznego</w:t>
      </w:r>
      <w:r>
        <w:t xml:space="preserve">  </w:t>
      </w:r>
      <w:r w:rsidRPr="00783F38">
        <w:rPr>
          <w:bCs/>
          <w:color w:val="000000"/>
        </w:rPr>
        <w:t>obejmującego</w:t>
      </w:r>
      <w:r>
        <w:rPr>
          <w:b/>
          <w:bCs/>
          <w:color w:val="000000"/>
        </w:rPr>
        <w:t xml:space="preserve"> </w:t>
      </w:r>
      <w:r>
        <w:rPr>
          <w:b/>
          <w:lang w:val="sq-AL"/>
        </w:rPr>
        <w:t xml:space="preserve">przebudowę drogi gminnej oznaczonej nr geodezyjnym 140 w miejscowości Miastko w ramach zadania </w:t>
      </w:r>
      <w:r w:rsidRPr="003A1EAD">
        <w:rPr>
          <w:b/>
          <w:lang w:val="sq-AL"/>
        </w:rPr>
        <w:t>pn.</w:t>
      </w:r>
      <w:r w:rsidRPr="003A1EAD">
        <w:rPr>
          <w:b/>
          <w:i/>
        </w:rPr>
        <w:t xml:space="preserve"> </w:t>
      </w:r>
      <w:r>
        <w:rPr>
          <w:b/>
          <w:i/>
        </w:rPr>
        <w:t>„Przebudowa dróg gminnych w miejscowości Brenno, Wijewo i Miastko”</w:t>
      </w:r>
    </w:p>
    <w:p w:rsidR="003D519B" w:rsidRDefault="003D519B" w:rsidP="00AB5CED">
      <w:pPr>
        <w:pStyle w:val="BodyText3"/>
        <w:spacing w:line="276" w:lineRule="auto"/>
        <w:ind w:right="-108"/>
      </w:pPr>
    </w:p>
    <w:p w:rsidR="003D519B" w:rsidRDefault="003D519B" w:rsidP="00AB5CED">
      <w:pPr>
        <w:pStyle w:val="BodyText3"/>
        <w:spacing w:line="276" w:lineRule="auto"/>
        <w:ind w:right="-108"/>
      </w:pPr>
      <w:r>
        <w:t>prowadzonego przez Gminę Wijewo</w:t>
      </w:r>
    </w:p>
    <w:p w:rsidR="003D519B" w:rsidRDefault="003D519B" w:rsidP="009408B9">
      <w:pPr>
        <w:pStyle w:val="BodyText3"/>
        <w:spacing w:line="276" w:lineRule="auto"/>
        <w:ind w:right="-108"/>
      </w:pPr>
      <w:r w:rsidRPr="00D658AB">
        <w:t>oświadczam, co następuje:</w:t>
      </w:r>
    </w:p>
    <w:p w:rsidR="003D519B" w:rsidRPr="009408B9" w:rsidRDefault="003D519B" w:rsidP="009408B9">
      <w:pPr>
        <w:pStyle w:val="BodyText3"/>
        <w:spacing w:line="276" w:lineRule="auto"/>
        <w:ind w:right="-108"/>
        <w:rPr>
          <w:b/>
          <w:i/>
          <w:szCs w:val="24"/>
        </w:rPr>
      </w:pPr>
    </w:p>
    <w:p w:rsidR="003D519B" w:rsidRPr="00D658AB" w:rsidRDefault="003D519B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3D519B" w:rsidRPr="00D658AB" w:rsidRDefault="003D519B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D519B" w:rsidRDefault="003D519B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spełniam warunki udziału w postępowaniu określone przez zamawiającego w  </w:t>
      </w:r>
      <w:r>
        <w:rPr>
          <w:rFonts w:ascii="Times New Roman" w:hAnsi="Times New Roman"/>
          <w:sz w:val="21"/>
          <w:szCs w:val="21"/>
        </w:rPr>
        <w:t xml:space="preserve">Specyfikacji Istotnych Warunków Zamówienia w Rozdziale 5     </w:t>
      </w:r>
    </w:p>
    <w:p w:rsidR="003D519B" w:rsidRDefault="003D519B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</w:t>
      </w:r>
    </w:p>
    <w:p w:rsidR="003D519B" w:rsidRPr="00D658AB" w:rsidRDefault="003D519B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                    </w:t>
      </w:r>
    </w:p>
    <w:p w:rsidR="003D519B" w:rsidRPr="00D658AB" w:rsidRDefault="003D519B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3D519B" w:rsidRPr="00D658AB" w:rsidRDefault="003D519B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519B" w:rsidRPr="00D658AB" w:rsidRDefault="003D519B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D519B" w:rsidRPr="00D658AB" w:rsidRDefault="003D519B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3D519B" w:rsidRDefault="003D519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D519B" w:rsidRPr="00D658AB" w:rsidRDefault="003D519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3D519B" w:rsidRDefault="003D519B" w:rsidP="00907652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D658AB">
        <w:rPr>
          <w:rFonts w:ascii="Times New Roman" w:hAnsi="Times New Roman"/>
          <w:sz w:val="21"/>
          <w:szCs w:val="21"/>
        </w:rPr>
        <w:t xml:space="preserve">: </w:t>
      </w:r>
    </w:p>
    <w:p w:rsidR="003D519B" w:rsidRPr="00D658AB" w:rsidRDefault="003D519B" w:rsidP="000707CD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w celu wykazania spełniania warunków udziału w postępowaniu, określony</w:t>
      </w:r>
      <w:r>
        <w:rPr>
          <w:rFonts w:ascii="Times New Roman" w:hAnsi="Times New Roman"/>
          <w:sz w:val="21"/>
          <w:szCs w:val="21"/>
        </w:rPr>
        <w:t xml:space="preserve">ch przez zamawiającego w Specyfikacji Istotnych Warunków Zamówienia w Rozdziale 5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:rsidR="003D519B" w:rsidRDefault="003D51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..……………………………………………………………………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</w:t>
      </w:r>
    </w:p>
    <w:p w:rsidR="003D519B" w:rsidRDefault="003D51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3D519B" w:rsidRPr="00D658AB" w:rsidRDefault="003D519B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w następującym zakresie: ………………</w:t>
      </w:r>
      <w:r>
        <w:rPr>
          <w:rFonts w:ascii="Times New Roman" w:hAnsi="Times New Roman"/>
          <w:sz w:val="21"/>
          <w:szCs w:val="21"/>
        </w:rPr>
        <w:t>…………………………………………</w:t>
      </w:r>
      <w:r w:rsidRPr="00D658AB">
        <w:rPr>
          <w:rFonts w:ascii="Times New Roman" w:hAnsi="Times New Roman"/>
          <w:sz w:val="21"/>
          <w:szCs w:val="21"/>
        </w:rPr>
        <w:t>…………………………</w:t>
      </w:r>
    </w:p>
    <w:p w:rsidR="003D519B" w:rsidRPr="00D658AB" w:rsidRDefault="003D519B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658AB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3D519B" w:rsidRDefault="003D519B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D519B" w:rsidRPr="00D658AB" w:rsidRDefault="003D519B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519B" w:rsidRPr="00D658AB" w:rsidRDefault="003D519B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3D519B" w:rsidRPr="00D658AB" w:rsidRDefault="003D519B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D658AB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3D519B" w:rsidRPr="00D658AB" w:rsidRDefault="003D519B" w:rsidP="008D3AF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3D519B" w:rsidRDefault="003D519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3D519B" w:rsidRPr="00D658AB" w:rsidRDefault="003D519B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3D519B" w:rsidRPr="00D658AB" w:rsidRDefault="003D519B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3D519B" w:rsidRPr="00D658AB" w:rsidRDefault="003D519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3D519B" w:rsidRPr="00D658AB" w:rsidRDefault="003D519B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D658AB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D519B" w:rsidRDefault="003D51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519B" w:rsidRPr="00D658AB" w:rsidRDefault="003D51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519B" w:rsidRPr="00D658AB" w:rsidRDefault="003D51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3D519B" w:rsidRPr="00D658AB" w:rsidRDefault="003D51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D519B" w:rsidRPr="00D658AB" w:rsidRDefault="003D519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3D519B" w:rsidRPr="00D658AB" w:rsidRDefault="003D519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3D519B" w:rsidRDefault="003D519B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Default="003D519B" w:rsidP="00962C70">
      <w:pPr>
        <w:rPr>
          <w:rFonts w:ascii="Times New Roman" w:hAnsi="Times New Roman"/>
          <w:sz w:val="21"/>
          <w:szCs w:val="21"/>
        </w:rPr>
      </w:pPr>
    </w:p>
    <w:p w:rsidR="003D519B" w:rsidRPr="00962C70" w:rsidRDefault="003D519B" w:rsidP="00AB384D">
      <w:pPr>
        <w:rPr>
          <w:rFonts w:ascii="Times New Roman" w:hAnsi="Times New Roman"/>
          <w:sz w:val="20"/>
          <w:szCs w:val="20"/>
        </w:rPr>
      </w:pPr>
    </w:p>
    <w:sectPr w:rsidR="003D519B" w:rsidRPr="00962C70" w:rsidSect="009408B9">
      <w:headerReference w:type="default" r:id="rId7"/>
      <w:endnotePr>
        <w:numFmt w:val="decimal"/>
      </w:endnotePr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19B" w:rsidRDefault="003D519B" w:rsidP="0038231F">
      <w:pPr>
        <w:spacing w:after="0" w:line="240" w:lineRule="auto"/>
      </w:pPr>
      <w:r>
        <w:separator/>
      </w:r>
    </w:p>
  </w:endnote>
  <w:endnote w:type="continuationSeparator" w:id="0">
    <w:p w:rsidR="003D519B" w:rsidRDefault="003D51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19B" w:rsidRDefault="003D519B" w:rsidP="0038231F">
      <w:pPr>
        <w:spacing w:after="0" w:line="240" w:lineRule="auto"/>
      </w:pPr>
      <w:r>
        <w:separator/>
      </w:r>
    </w:p>
  </w:footnote>
  <w:footnote w:type="continuationSeparator" w:id="0">
    <w:p w:rsidR="003D519B" w:rsidRDefault="003D51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9B" w:rsidRPr="005D31BD" w:rsidRDefault="003D519B" w:rsidP="005D31BD">
    <w:pPr>
      <w:pStyle w:val="Header"/>
      <w:pBdr>
        <w:bottom w:val="single" w:sz="4" w:space="1" w:color="auto"/>
      </w:pBdr>
      <w:ind w:right="360"/>
      <w:jc w:val="center"/>
      <w:rPr>
        <w:rFonts w:ascii="Times New Roman" w:hAnsi="Times New Roman"/>
        <w:b/>
        <w:bCs/>
        <w:sz w:val="20"/>
        <w:szCs w:val="20"/>
      </w:rPr>
    </w:pPr>
    <w:r w:rsidRPr="005D31BD">
      <w:rPr>
        <w:rFonts w:ascii="Times New Roman" w:hAnsi="Times New Roman"/>
        <w:b/>
        <w:bCs/>
        <w:sz w:val="20"/>
        <w:szCs w:val="20"/>
      </w:rPr>
      <w:t xml:space="preserve">              Zamawiający: Gmina Wijewo</w:t>
    </w:r>
  </w:p>
  <w:p w:rsidR="003D519B" w:rsidRPr="005D31BD" w:rsidRDefault="003D519B" w:rsidP="005D31BD">
    <w:pPr>
      <w:pStyle w:val="Header"/>
      <w:pBdr>
        <w:bottom w:val="single" w:sz="4" w:space="1" w:color="auto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20"/>
        <w:szCs w:val="20"/>
      </w:rPr>
    </w:pPr>
    <w:r w:rsidRPr="005D31BD">
      <w:rPr>
        <w:rFonts w:ascii="Times New Roman" w:hAnsi="Times New Roman"/>
        <w:b/>
        <w:bCs/>
        <w:i/>
        <w:iCs/>
        <w:sz w:val="20"/>
        <w:szCs w:val="20"/>
      </w:rPr>
      <w:t xml:space="preserve">Przetarg nieograniczony na </w:t>
    </w:r>
    <w:r w:rsidRPr="005D31BD">
      <w:rPr>
        <w:rFonts w:ascii="Times New Roman" w:hAnsi="Times New Roman"/>
        <w:b/>
        <w:i/>
        <w:sz w:val="20"/>
        <w:szCs w:val="20"/>
        <w:lang w:val="sq-AL"/>
      </w:rPr>
      <w:t>przebudowę drogi gminnej oznaczonej nr geodezyjnym 140 w                          miejscowości Miastko w ramach zadania pn.</w:t>
    </w:r>
    <w:r w:rsidRPr="005D31BD">
      <w:rPr>
        <w:rFonts w:ascii="Times New Roman" w:hAnsi="Times New Roman"/>
        <w:b/>
        <w:i/>
        <w:sz w:val="20"/>
        <w:szCs w:val="20"/>
      </w:rPr>
      <w:t xml:space="preserve"> „Przebudowa dróg                                              gminnych w miejscowości Brenno, Wijewo i Miastko”</w:t>
    </w:r>
  </w:p>
  <w:p w:rsidR="003D519B" w:rsidRPr="005D31BD" w:rsidRDefault="003D519B" w:rsidP="005D31BD">
    <w:pPr>
      <w:pStyle w:val="Header"/>
      <w:pBdr>
        <w:bottom w:val="single" w:sz="4" w:space="1" w:color="auto"/>
      </w:pBdr>
      <w:ind w:right="360"/>
      <w:jc w:val="center"/>
      <w:rPr>
        <w:rFonts w:ascii="Times New Roman" w:hAnsi="Times New Roman"/>
        <w:i/>
        <w:sz w:val="20"/>
        <w:szCs w:val="20"/>
      </w:rPr>
    </w:pPr>
    <w:r w:rsidRPr="005D31BD">
      <w:rPr>
        <w:rFonts w:ascii="Times New Roman" w:hAnsi="Times New Roman"/>
        <w:b/>
        <w:bCs/>
        <w:i/>
        <w:sz w:val="20"/>
        <w:szCs w:val="20"/>
      </w:rPr>
      <w:t xml:space="preserve">           Sygnatura akt: RR 271.4.1.2017</w:t>
    </w:r>
  </w:p>
  <w:p w:rsidR="003D519B" w:rsidRDefault="003D51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03CB4"/>
    <w:multiLevelType w:val="hybridMultilevel"/>
    <w:tmpl w:val="F99EC6A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41A"/>
    <w:rsid w:val="00025C8D"/>
    <w:rsid w:val="000303EE"/>
    <w:rsid w:val="00064C61"/>
    <w:rsid w:val="000707CD"/>
    <w:rsid w:val="00073C3D"/>
    <w:rsid w:val="000809B6"/>
    <w:rsid w:val="000B1025"/>
    <w:rsid w:val="000B54D1"/>
    <w:rsid w:val="000C021E"/>
    <w:rsid w:val="000C18AF"/>
    <w:rsid w:val="000C33ED"/>
    <w:rsid w:val="000D6F17"/>
    <w:rsid w:val="000D73C4"/>
    <w:rsid w:val="000E4D37"/>
    <w:rsid w:val="00174852"/>
    <w:rsid w:val="001902D2"/>
    <w:rsid w:val="00190D6E"/>
    <w:rsid w:val="001C6945"/>
    <w:rsid w:val="001D3A19"/>
    <w:rsid w:val="001F027E"/>
    <w:rsid w:val="00203A40"/>
    <w:rsid w:val="002168A8"/>
    <w:rsid w:val="00252783"/>
    <w:rsid w:val="00255142"/>
    <w:rsid w:val="00256CEC"/>
    <w:rsid w:val="00262D61"/>
    <w:rsid w:val="00290B01"/>
    <w:rsid w:val="002C1C7B"/>
    <w:rsid w:val="002C4948"/>
    <w:rsid w:val="002D3A80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1EAD"/>
    <w:rsid w:val="003A391F"/>
    <w:rsid w:val="003B2070"/>
    <w:rsid w:val="003B214C"/>
    <w:rsid w:val="003B7238"/>
    <w:rsid w:val="003C3B64"/>
    <w:rsid w:val="003C46E4"/>
    <w:rsid w:val="003D519B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A3D9E"/>
    <w:rsid w:val="004C4854"/>
    <w:rsid w:val="004D4AF4"/>
    <w:rsid w:val="004D7E48"/>
    <w:rsid w:val="004F23F7"/>
    <w:rsid w:val="004F40EF"/>
    <w:rsid w:val="00520174"/>
    <w:rsid w:val="005503E1"/>
    <w:rsid w:val="005641F0"/>
    <w:rsid w:val="005C39CA"/>
    <w:rsid w:val="005D31BD"/>
    <w:rsid w:val="005E176A"/>
    <w:rsid w:val="0062641E"/>
    <w:rsid w:val="00634311"/>
    <w:rsid w:val="006A3A1F"/>
    <w:rsid w:val="006A52B6"/>
    <w:rsid w:val="006B4EAE"/>
    <w:rsid w:val="006E5F90"/>
    <w:rsid w:val="006F0034"/>
    <w:rsid w:val="006F261F"/>
    <w:rsid w:val="006F3D32"/>
    <w:rsid w:val="00703F7B"/>
    <w:rsid w:val="007118F0"/>
    <w:rsid w:val="0072560B"/>
    <w:rsid w:val="00746532"/>
    <w:rsid w:val="00751725"/>
    <w:rsid w:val="00756C8F"/>
    <w:rsid w:val="00783F38"/>
    <w:rsid w:val="007840F2"/>
    <w:rsid w:val="007936D6"/>
    <w:rsid w:val="0079482E"/>
    <w:rsid w:val="007961C8"/>
    <w:rsid w:val="007B01C8"/>
    <w:rsid w:val="007D5B61"/>
    <w:rsid w:val="007E2F69"/>
    <w:rsid w:val="00804F07"/>
    <w:rsid w:val="00825A09"/>
    <w:rsid w:val="00830AB1"/>
    <w:rsid w:val="00833FCD"/>
    <w:rsid w:val="00837FCC"/>
    <w:rsid w:val="00842991"/>
    <w:rsid w:val="00863171"/>
    <w:rsid w:val="008757E1"/>
    <w:rsid w:val="00892E48"/>
    <w:rsid w:val="008C5709"/>
    <w:rsid w:val="008C6DF8"/>
    <w:rsid w:val="008D0487"/>
    <w:rsid w:val="008D3AF8"/>
    <w:rsid w:val="008F3B4E"/>
    <w:rsid w:val="00907652"/>
    <w:rsid w:val="0091264E"/>
    <w:rsid w:val="009301A2"/>
    <w:rsid w:val="009408B9"/>
    <w:rsid w:val="009440B7"/>
    <w:rsid w:val="00952535"/>
    <w:rsid w:val="00956C26"/>
    <w:rsid w:val="00960337"/>
    <w:rsid w:val="00962C70"/>
    <w:rsid w:val="00975019"/>
    <w:rsid w:val="00975C49"/>
    <w:rsid w:val="009966B7"/>
    <w:rsid w:val="009C7756"/>
    <w:rsid w:val="00A14B97"/>
    <w:rsid w:val="00A15F7E"/>
    <w:rsid w:val="00A166B0"/>
    <w:rsid w:val="00A22DCF"/>
    <w:rsid w:val="00A24C2D"/>
    <w:rsid w:val="00A276E4"/>
    <w:rsid w:val="00A3062E"/>
    <w:rsid w:val="00A347DE"/>
    <w:rsid w:val="00AB384D"/>
    <w:rsid w:val="00AB5CED"/>
    <w:rsid w:val="00AE6FF2"/>
    <w:rsid w:val="00B0088C"/>
    <w:rsid w:val="00B15219"/>
    <w:rsid w:val="00B15FD3"/>
    <w:rsid w:val="00B34079"/>
    <w:rsid w:val="00B408F5"/>
    <w:rsid w:val="00B8005E"/>
    <w:rsid w:val="00B90E42"/>
    <w:rsid w:val="00BB0C3C"/>
    <w:rsid w:val="00C014B5"/>
    <w:rsid w:val="00C4103F"/>
    <w:rsid w:val="00C57DEB"/>
    <w:rsid w:val="00C81012"/>
    <w:rsid w:val="00CD698D"/>
    <w:rsid w:val="00D144F9"/>
    <w:rsid w:val="00D23F3D"/>
    <w:rsid w:val="00D2627A"/>
    <w:rsid w:val="00D30159"/>
    <w:rsid w:val="00D34D9A"/>
    <w:rsid w:val="00D409DE"/>
    <w:rsid w:val="00D42C9B"/>
    <w:rsid w:val="00D531D5"/>
    <w:rsid w:val="00D6581A"/>
    <w:rsid w:val="00D658AB"/>
    <w:rsid w:val="00D7532C"/>
    <w:rsid w:val="00DA4405"/>
    <w:rsid w:val="00DA6EC7"/>
    <w:rsid w:val="00DC612E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2CAB"/>
    <w:rsid w:val="00EB7CDE"/>
    <w:rsid w:val="00EE1FBF"/>
    <w:rsid w:val="00EF74CA"/>
    <w:rsid w:val="00F04280"/>
    <w:rsid w:val="00F13853"/>
    <w:rsid w:val="00F365F2"/>
    <w:rsid w:val="00F43919"/>
    <w:rsid w:val="00F90C2A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7">
    <w:name w:val="Znak Znak7"/>
    <w:basedOn w:val="DefaultParagraphFont"/>
    <w:uiPriority w:val="99"/>
    <w:rsid w:val="00F90C2A"/>
    <w:rPr>
      <w:rFonts w:cs="Times New Roman"/>
      <w:lang w:val="pl-PL" w:eastAsia="pl-PL" w:bidi="ar-SA"/>
    </w:rPr>
  </w:style>
  <w:style w:type="paragraph" w:styleId="BodyText3">
    <w:name w:val="Body Text 3"/>
    <w:basedOn w:val="Normal"/>
    <w:link w:val="BodyText3Char1"/>
    <w:uiPriority w:val="99"/>
    <w:rsid w:val="00AB5C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D4AF4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AB5CED"/>
    <w:rPr>
      <w:rFonts w:cs="Times New Roman"/>
      <w:sz w:val="24"/>
      <w:lang w:val="pl-PL" w:eastAsia="pl-PL" w:bidi="ar-SA"/>
    </w:rPr>
  </w:style>
  <w:style w:type="paragraph" w:styleId="List">
    <w:name w:val="List"/>
    <w:basedOn w:val="Normal"/>
    <w:uiPriority w:val="99"/>
    <w:rsid w:val="00962C7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AB3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">
    <w:name w:val="Znak Znak"/>
    <w:basedOn w:val="DefaultParagraphFont"/>
    <w:uiPriority w:val="99"/>
    <w:rsid w:val="005D31BD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288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Adm</cp:lastModifiedBy>
  <cp:revision>7</cp:revision>
  <cp:lastPrinted>2016-09-08T09:35:00Z</cp:lastPrinted>
  <dcterms:created xsi:type="dcterms:W3CDTF">2017-03-30T17:58:00Z</dcterms:created>
  <dcterms:modified xsi:type="dcterms:W3CDTF">2017-09-22T07:57:00Z</dcterms:modified>
</cp:coreProperties>
</file>