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68" w:rsidRPr="00CA2579" w:rsidRDefault="00EB0268" w:rsidP="0093111E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Przedsięwzięcie pn.</w:t>
      </w:r>
    </w:p>
    <w:p w:rsidR="00EB0268" w:rsidRPr="007135E8" w:rsidRDefault="00EB0268" w:rsidP="0093111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Pr="007135E8">
        <w:rPr>
          <w:rFonts w:ascii="Times New Roman" w:hAnsi="Times New Roman"/>
          <w:b/>
          <w:sz w:val="24"/>
          <w:szCs w:val="24"/>
        </w:rPr>
        <w:t xml:space="preserve">Wykonanie  pomostu pełniącego funkcję przystani wodnej  na Jeziorze </w:t>
      </w:r>
      <w:r>
        <w:rPr>
          <w:rFonts w:ascii="Times New Roman" w:hAnsi="Times New Roman"/>
          <w:b/>
          <w:sz w:val="24"/>
          <w:szCs w:val="24"/>
        </w:rPr>
        <w:t>Breńskim”</w:t>
      </w:r>
    </w:p>
    <w:p w:rsidR="00EB0268" w:rsidRDefault="00EB0268" w:rsidP="00A90556"/>
    <w:p w:rsidR="00EB0268" w:rsidRDefault="00EB0268" w:rsidP="00A90556"/>
    <w:tbl>
      <w:tblPr>
        <w:tblW w:w="10020" w:type="dxa"/>
        <w:tblCellMar>
          <w:left w:w="70" w:type="dxa"/>
          <w:right w:w="70" w:type="dxa"/>
        </w:tblCellMar>
        <w:tblLook w:val="00A0"/>
      </w:tblPr>
      <w:tblGrid>
        <w:gridCol w:w="2200"/>
        <w:gridCol w:w="2640"/>
        <w:gridCol w:w="1080"/>
        <w:gridCol w:w="1020"/>
        <w:gridCol w:w="1600"/>
        <w:gridCol w:w="1480"/>
      </w:tblGrid>
      <w:tr w:rsidR="00EB0268" w:rsidRPr="006D1394" w:rsidTr="0093111E">
        <w:trPr>
          <w:trHeight w:val="31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268" w:rsidRPr="00A90556" w:rsidRDefault="00EB0268" w:rsidP="0093111E">
            <w:pPr>
              <w:spacing w:after="0" w:line="240" w:lineRule="auto"/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A90556">
              <w:rPr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 xml:space="preserve">Jezioro Breńskie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 xml:space="preserve">Wymiary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Sztuki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Długość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Ilość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Uwagi:</w:t>
            </w:r>
          </w:p>
        </w:tc>
      </w:tr>
      <w:tr w:rsidR="00EB0268" w:rsidRPr="006D1394" w:rsidTr="0093111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268" w:rsidRPr="00A90556" w:rsidRDefault="00EB0268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cm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szt.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68" w:rsidRPr="00A90556" w:rsidRDefault="00EB0268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EB0268" w:rsidRPr="006D1394" w:rsidTr="0093111E">
        <w:trPr>
          <w:trHeight w:val="3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A90556">
              <w:rPr>
                <w:b/>
                <w:bCs/>
                <w:color w:val="000000"/>
                <w:lang w:eastAsia="pl-PL"/>
              </w:rPr>
              <w:t>Pale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ø 20cm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1,5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B0268" w:rsidRPr="00A90556" w:rsidRDefault="00EB0268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EB0268" w:rsidRPr="006D1394" w:rsidTr="0093111E">
        <w:trPr>
          <w:trHeight w:val="3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268" w:rsidRPr="00A90556" w:rsidRDefault="00EB0268" w:rsidP="0093111E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B0268" w:rsidRPr="00A90556" w:rsidRDefault="00EB0268" w:rsidP="0093111E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2,0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B0268" w:rsidRPr="00A90556" w:rsidRDefault="00EB0268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EB0268" w:rsidRPr="006D1394" w:rsidTr="0093111E">
        <w:trPr>
          <w:trHeight w:val="3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268" w:rsidRPr="00A90556" w:rsidRDefault="00EB0268" w:rsidP="0093111E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B0268" w:rsidRPr="00A90556" w:rsidRDefault="00EB0268" w:rsidP="0093111E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2,5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B0268" w:rsidRPr="00A90556" w:rsidRDefault="00EB0268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EB0268" w:rsidRPr="006D1394" w:rsidTr="0093111E">
        <w:trPr>
          <w:trHeight w:val="3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268" w:rsidRPr="00A90556" w:rsidRDefault="00EB0268" w:rsidP="0093111E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B0268" w:rsidRPr="00A90556" w:rsidRDefault="00EB0268" w:rsidP="0093111E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3,0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B0268" w:rsidRPr="00A90556" w:rsidRDefault="00EB0268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EB0268" w:rsidRPr="006D1394" w:rsidTr="0093111E">
        <w:trPr>
          <w:trHeight w:val="3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268" w:rsidRPr="00A90556" w:rsidRDefault="00EB0268" w:rsidP="0093111E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B0268" w:rsidRPr="00A90556" w:rsidRDefault="00EB0268" w:rsidP="0093111E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3,5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B0268" w:rsidRPr="00A90556" w:rsidRDefault="00EB0268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EB0268" w:rsidRPr="006D1394" w:rsidTr="0093111E">
        <w:trPr>
          <w:trHeight w:val="3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268" w:rsidRPr="00A90556" w:rsidRDefault="00EB0268" w:rsidP="0093111E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B0268" w:rsidRPr="00A90556" w:rsidRDefault="00EB0268" w:rsidP="0093111E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4,0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B0268" w:rsidRPr="00A90556" w:rsidRDefault="00EB0268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EB0268" w:rsidRPr="006D1394" w:rsidTr="0093111E">
        <w:trPr>
          <w:trHeight w:val="3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268" w:rsidRPr="00A90556" w:rsidRDefault="00EB0268" w:rsidP="0093111E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B0268" w:rsidRPr="00A90556" w:rsidRDefault="00EB0268" w:rsidP="0093111E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4,5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68" w:rsidRPr="00A90556" w:rsidRDefault="00EB0268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EB0268" w:rsidRPr="006D1394" w:rsidTr="0093111E">
        <w:trPr>
          <w:trHeight w:val="30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A90556">
              <w:rPr>
                <w:b/>
                <w:bCs/>
                <w:color w:val="000000"/>
                <w:lang w:eastAsia="pl-PL"/>
              </w:rPr>
              <w:t>Belki podłużne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20 cm</w:t>
              </w:r>
            </w:smartTag>
            <w:r w:rsidRPr="00A90556">
              <w:rPr>
                <w:color w:val="000000"/>
                <w:lang w:eastAsia="pl-PL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10 cm</w:t>
              </w:r>
            </w:smartTag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32,0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96,00 mb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B0268" w:rsidRPr="00A90556" w:rsidRDefault="00EB0268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pomost</w:t>
            </w:r>
          </w:p>
        </w:tc>
      </w:tr>
      <w:tr w:rsidR="00EB0268" w:rsidRPr="006D1394" w:rsidTr="0093111E">
        <w:trPr>
          <w:trHeight w:val="3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268" w:rsidRPr="00A90556" w:rsidRDefault="00EB0268" w:rsidP="0093111E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268" w:rsidRPr="00A90556" w:rsidRDefault="00EB0268" w:rsidP="0093111E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10,0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30,00 mb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68" w:rsidRPr="00A90556" w:rsidRDefault="00EB0268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platforma</w:t>
            </w:r>
          </w:p>
        </w:tc>
      </w:tr>
      <w:tr w:rsidR="00EB0268" w:rsidRPr="006D1394" w:rsidTr="0093111E">
        <w:trPr>
          <w:trHeight w:val="30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A90556">
              <w:rPr>
                <w:b/>
                <w:bCs/>
                <w:color w:val="000000"/>
                <w:lang w:eastAsia="pl-PL"/>
              </w:rPr>
              <w:t>Belki poprzeczne</w:t>
            </w:r>
          </w:p>
        </w:tc>
        <w:tc>
          <w:tcPr>
            <w:tcW w:w="2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15 cm</w:t>
              </w:r>
            </w:smartTag>
            <w:r w:rsidRPr="00A90556">
              <w:rPr>
                <w:color w:val="000000"/>
                <w:lang w:eastAsia="pl-PL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15 cm</w:t>
              </w:r>
            </w:smartTag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36,00 mb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B0268" w:rsidRPr="00A90556" w:rsidRDefault="00EB0268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pomost</w:t>
            </w:r>
          </w:p>
        </w:tc>
      </w:tr>
      <w:tr w:rsidR="00EB0268" w:rsidRPr="006D1394" w:rsidTr="0093111E">
        <w:trPr>
          <w:trHeight w:val="3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268" w:rsidRPr="00A90556" w:rsidRDefault="00EB0268" w:rsidP="0093111E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2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0268" w:rsidRPr="00A90556" w:rsidRDefault="00EB0268" w:rsidP="0093111E">
            <w:pPr>
              <w:spacing w:after="0" w:line="240" w:lineRule="auto"/>
              <w:rPr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15,00 mb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68" w:rsidRPr="00A90556" w:rsidRDefault="00EB0268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platforma</w:t>
            </w:r>
          </w:p>
        </w:tc>
      </w:tr>
      <w:tr w:rsidR="00EB0268" w:rsidRPr="006D1394" w:rsidTr="0093111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A90556">
              <w:rPr>
                <w:b/>
                <w:bCs/>
                <w:color w:val="000000"/>
                <w:lang w:eastAsia="pl-PL"/>
              </w:rPr>
              <w:t>Barierka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B0268" w:rsidRPr="00A90556" w:rsidRDefault="00EB0268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B0268" w:rsidRPr="00A90556" w:rsidRDefault="00EB0268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EB0268" w:rsidRPr="006D1394" w:rsidTr="0093111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268" w:rsidRPr="00A90556" w:rsidRDefault="00EB0268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-słupy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10 cm</w:t>
              </w:r>
            </w:smartTag>
            <w:r w:rsidRPr="00A90556">
              <w:rPr>
                <w:color w:val="000000"/>
                <w:lang w:eastAsia="pl-PL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10 cm</w:t>
              </w:r>
            </w:smartTag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1,34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30,82 mb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B0268" w:rsidRPr="00A90556" w:rsidRDefault="00EB0268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EB0268" w:rsidRPr="006D1394" w:rsidTr="0093111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268" w:rsidRPr="00A90556" w:rsidRDefault="00EB0268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- poręcz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5 cm</w:t>
              </w:r>
            </w:smartTag>
            <w:r w:rsidRPr="00A90556">
              <w:rPr>
                <w:color w:val="000000"/>
                <w:lang w:eastAsia="pl-PL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10 cm</w:t>
              </w:r>
            </w:smartTag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56,00 mb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B0268" w:rsidRPr="00A90556" w:rsidRDefault="00EB0268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EB0268" w:rsidRPr="006D1394" w:rsidTr="0093111E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B0268" w:rsidRPr="00A90556" w:rsidRDefault="00EB0268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- belka wzdłużna pod poręczą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8 cm</w:t>
              </w:r>
            </w:smartTag>
            <w:r w:rsidRPr="00A90556">
              <w:rPr>
                <w:color w:val="000000"/>
                <w:lang w:eastAsia="pl-PL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8 cm</w:t>
              </w:r>
            </w:smartTag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112,00 mb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B0268" w:rsidRPr="00A90556" w:rsidRDefault="00EB0268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EB0268" w:rsidRPr="006D1394" w:rsidTr="0093111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268" w:rsidRPr="00A90556" w:rsidRDefault="00EB0268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- słupy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8 cm</w:t>
              </w:r>
            </w:smartTag>
            <w:r w:rsidRPr="00A90556">
              <w:rPr>
                <w:color w:val="000000"/>
                <w:lang w:eastAsia="pl-PL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8 cm</w:t>
              </w:r>
            </w:smartTag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0,82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18,04 mb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B0268" w:rsidRPr="00A90556" w:rsidRDefault="00EB0268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EB0268" w:rsidRPr="006D1394" w:rsidTr="0093111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B0268" w:rsidRPr="00A90556" w:rsidRDefault="00EB0268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- krzyże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8 cm</w:t>
              </w:r>
            </w:smartTag>
            <w:r w:rsidRPr="00A90556">
              <w:rPr>
                <w:color w:val="000000"/>
                <w:lang w:eastAsia="pl-PL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8 cm</w:t>
              </w:r>
            </w:smartTag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1,5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114,00 mb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B0268" w:rsidRPr="00A90556" w:rsidRDefault="00EB0268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EB0268" w:rsidRPr="006D1394" w:rsidTr="0093111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B0268" w:rsidRPr="00A90556" w:rsidRDefault="00EB0268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B0268" w:rsidRPr="00A90556" w:rsidRDefault="00EB0268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1,7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20,40 mb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B0268" w:rsidRPr="00A90556" w:rsidRDefault="00EB0268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EB0268" w:rsidRPr="006D1394" w:rsidTr="0093111E">
        <w:trPr>
          <w:trHeight w:val="30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</w:tcPr>
          <w:p w:rsidR="00EB0268" w:rsidRPr="00A90556" w:rsidRDefault="00EB0268" w:rsidP="0093111E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  <w:r w:rsidRPr="00A90556">
              <w:rPr>
                <w:b/>
                <w:bCs/>
                <w:color w:val="000000"/>
                <w:lang w:eastAsia="pl-PL"/>
              </w:rPr>
              <w:t>Deski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B0268" w:rsidRPr="00A90556" w:rsidRDefault="00EB0268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12 cm</w:t>
              </w:r>
            </w:smartTag>
            <w:r w:rsidRPr="00A90556">
              <w:rPr>
                <w:color w:val="000000"/>
                <w:lang w:eastAsia="pl-PL"/>
              </w:rPr>
              <w:t xml:space="preserve"> x </w:t>
            </w:r>
            <w:smartTag w:uri="urn:schemas-microsoft-com:office:smarttags" w:element="metricconverter">
              <w:smartTagPr>
                <w:attr w:name="ProductID" w:val="4,0 cm"/>
              </w:smartTagPr>
              <w:r>
                <w:rPr>
                  <w:color w:val="000000"/>
                  <w:lang w:eastAsia="pl-PL"/>
                </w:rPr>
                <w:t>4</w:t>
              </w:r>
              <w:r w:rsidRPr="00A90556">
                <w:rPr>
                  <w:color w:val="000000"/>
                  <w:lang w:eastAsia="pl-PL"/>
                </w:rPr>
                <w:t>,0 cm</w:t>
              </w:r>
            </w:smartTag>
            <w:r w:rsidRPr="00A90556">
              <w:rPr>
                <w:color w:val="000000"/>
                <w:lang w:eastAsia="pl-PL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200 cm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64,00 m2</w:t>
              </w:r>
            </w:smartTag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B0268" w:rsidRPr="00A90556" w:rsidRDefault="00EB0268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EB0268" w:rsidRPr="006D1394" w:rsidTr="0093111E">
        <w:trPr>
          <w:trHeight w:val="30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B0268" w:rsidRPr="00A90556" w:rsidRDefault="00EB0268" w:rsidP="0093111E">
            <w:pPr>
              <w:spacing w:after="0" w:line="240" w:lineRule="auto"/>
              <w:rPr>
                <w:b/>
                <w:bCs/>
                <w:color w:val="000000"/>
                <w:lang w:eastAsia="pl-PL"/>
              </w:rPr>
            </w:pPr>
          </w:p>
        </w:tc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68" w:rsidRPr="00A90556" w:rsidRDefault="00EB0268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12 cm</w:t>
              </w:r>
            </w:smartTag>
            <w:r w:rsidRPr="00A90556">
              <w:rPr>
                <w:color w:val="000000"/>
                <w:lang w:eastAsia="pl-PL"/>
              </w:rPr>
              <w:t xml:space="preserve"> x </w:t>
            </w:r>
            <w:smartTag w:uri="urn:schemas-microsoft-com:office:smarttags" w:element="metricconverter">
              <w:smartTagPr>
                <w:attr w:name="ProductID" w:val="4,0 cm"/>
              </w:smartTagPr>
              <w:r>
                <w:rPr>
                  <w:color w:val="000000"/>
                  <w:lang w:eastAsia="pl-PL"/>
                </w:rPr>
                <w:t>4</w:t>
              </w:r>
              <w:r w:rsidRPr="00A90556">
                <w:rPr>
                  <w:color w:val="000000"/>
                  <w:lang w:eastAsia="pl-PL"/>
                </w:rPr>
                <w:t>,0 cm</w:t>
              </w:r>
            </w:smartTag>
            <w:r w:rsidRPr="00A90556">
              <w:rPr>
                <w:color w:val="000000"/>
                <w:lang w:eastAsia="pl-PL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300 cm</w:t>
              </w:r>
            </w:smartTag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0268" w:rsidRPr="00A90556" w:rsidRDefault="00EB0268" w:rsidP="0093111E">
            <w:pPr>
              <w:spacing w:after="0" w:line="240" w:lineRule="auto"/>
              <w:jc w:val="center"/>
              <w:rPr>
                <w:color w:val="000000"/>
                <w:lang w:eastAsia="pl-PL"/>
              </w:rPr>
            </w:pPr>
            <w:smartTag w:uri="urn:schemas-microsoft-com:office:smarttags" w:element="metricconverter">
              <w:smartTagPr>
                <w:attr w:name="ProductID" w:val="30,00 m2"/>
              </w:smartTagPr>
              <w:r w:rsidRPr="00A90556">
                <w:rPr>
                  <w:color w:val="000000"/>
                  <w:lang w:eastAsia="pl-PL"/>
                </w:rPr>
                <w:t>30,00 m2</w:t>
              </w:r>
            </w:smartTag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0268" w:rsidRPr="00A90556" w:rsidRDefault="00EB0268" w:rsidP="0093111E">
            <w:pPr>
              <w:spacing w:after="0" w:line="240" w:lineRule="auto"/>
              <w:rPr>
                <w:color w:val="000000"/>
                <w:lang w:eastAsia="pl-PL"/>
              </w:rPr>
            </w:pPr>
            <w:r w:rsidRPr="00A90556">
              <w:rPr>
                <w:color w:val="000000"/>
                <w:lang w:eastAsia="pl-PL"/>
              </w:rPr>
              <w:t> </w:t>
            </w:r>
          </w:p>
        </w:tc>
      </w:tr>
      <w:tr w:rsidR="00EB0268" w:rsidTr="00931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</w:trPr>
        <w:tc>
          <w:tcPr>
            <w:tcW w:w="2200" w:type="dxa"/>
          </w:tcPr>
          <w:p w:rsidR="00EB0268" w:rsidRPr="0093111E" w:rsidRDefault="00EB0268" w:rsidP="0093111E">
            <w:pPr>
              <w:rPr>
                <w:b/>
              </w:rPr>
            </w:pPr>
            <w:bookmarkStart w:id="0" w:name="_GoBack"/>
            <w:bookmarkEnd w:id="0"/>
            <w:r w:rsidRPr="0093111E">
              <w:rPr>
                <w:b/>
              </w:rPr>
              <w:t>Altana drewniana</w:t>
            </w:r>
          </w:p>
        </w:tc>
        <w:tc>
          <w:tcPr>
            <w:tcW w:w="2640" w:type="dxa"/>
          </w:tcPr>
          <w:p w:rsidR="00EB0268" w:rsidRDefault="00EB0268" w:rsidP="0093111E"/>
        </w:tc>
        <w:tc>
          <w:tcPr>
            <w:tcW w:w="1080" w:type="dxa"/>
            <w:vAlign w:val="center"/>
          </w:tcPr>
          <w:p w:rsidR="00EB0268" w:rsidRDefault="00EB0268" w:rsidP="0093111E">
            <w:pPr>
              <w:jc w:val="center"/>
            </w:pPr>
            <w:r>
              <w:t>1</w:t>
            </w:r>
          </w:p>
        </w:tc>
        <w:tc>
          <w:tcPr>
            <w:tcW w:w="1020" w:type="dxa"/>
            <w:vAlign w:val="center"/>
          </w:tcPr>
          <w:p w:rsidR="00EB0268" w:rsidRDefault="00EB0268" w:rsidP="0093111E">
            <w:pPr>
              <w:jc w:val="center"/>
            </w:pPr>
          </w:p>
        </w:tc>
        <w:tc>
          <w:tcPr>
            <w:tcW w:w="1605" w:type="dxa"/>
          </w:tcPr>
          <w:p w:rsidR="00EB0268" w:rsidRDefault="00EB0268" w:rsidP="0093111E"/>
        </w:tc>
        <w:tc>
          <w:tcPr>
            <w:tcW w:w="1475" w:type="dxa"/>
          </w:tcPr>
          <w:p w:rsidR="00EB0268" w:rsidRDefault="00EB0268" w:rsidP="0093111E">
            <w:pPr>
              <w:jc w:val="center"/>
            </w:pPr>
            <w:r>
              <w:t>Wymiary zgodnie z załącznikiem graficznym</w:t>
            </w:r>
          </w:p>
        </w:tc>
      </w:tr>
      <w:tr w:rsidR="00EB0268" w:rsidTr="00931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2200" w:type="dxa"/>
          </w:tcPr>
          <w:p w:rsidR="00EB0268" w:rsidRPr="0093111E" w:rsidRDefault="00EB0268" w:rsidP="0093111E">
            <w:pPr>
              <w:rPr>
                <w:b/>
              </w:rPr>
            </w:pPr>
            <w:r w:rsidRPr="0093111E">
              <w:rPr>
                <w:b/>
              </w:rPr>
              <w:t>Drabinka zejściowa</w:t>
            </w:r>
          </w:p>
        </w:tc>
        <w:tc>
          <w:tcPr>
            <w:tcW w:w="2640" w:type="dxa"/>
          </w:tcPr>
          <w:p w:rsidR="00EB0268" w:rsidRDefault="00EB0268" w:rsidP="0093111E"/>
        </w:tc>
        <w:tc>
          <w:tcPr>
            <w:tcW w:w="1080" w:type="dxa"/>
            <w:vAlign w:val="center"/>
          </w:tcPr>
          <w:p w:rsidR="00EB0268" w:rsidRDefault="00EB0268" w:rsidP="0093111E">
            <w:pPr>
              <w:jc w:val="center"/>
            </w:pPr>
            <w:r>
              <w:t>1</w:t>
            </w:r>
          </w:p>
        </w:tc>
        <w:tc>
          <w:tcPr>
            <w:tcW w:w="1020" w:type="dxa"/>
            <w:vAlign w:val="center"/>
          </w:tcPr>
          <w:p w:rsidR="00EB0268" w:rsidRDefault="00EB0268" w:rsidP="0093111E">
            <w:pPr>
              <w:jc w:val="center"/>
            </w:pPr>
          </w:p>
        </w:tc>
        <w:tc>
          <w:tcPr>
            <w:tcW w:w="1605" w:type="dxa"/>
          </w:tcPr>
          <w:p w:rsidR="00EB0268" w:rsidRDefault="00EB0268" w:rsidP="0093111E"/>
        </w:tc>
        <w:tc>
          <w:tcPr>
            <w:tcW w:w="1475" w:type="dxa"/>
          </w:tcPr>
          <w:p w:rsidR="00EB0268" w:rsidRDefault="00EB0268" w:rsidP="0093111E">
            <w:pPr>
              <w:jc w:val="center"/>
            </w:pPr>
            <w:r>
              <w:t>Kompletna drabinka zejściowa</w:t>
            </w:r>
          </w:p>
        </w:tc>
      </w:tr>
    </w:tbl>
    <w:p w:rsidR="00EB0268" w:rsidRDefault="00EB0268" w:rsidP="00A90556"/>
    <w:sectPr w:rsidR="00EB0268" w:rsidSect="00A86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556"/>
    <w:rsid w:val="000D7EC3"/>
    <w:rsid w:val="000E551D"/>
    <w:rsid w:val="00112AC6"/>
    <w:rsid w:val="00224863"/>
    <w:rsid w:val="00261BD6"/>
    <w:rsid w:val="002D5C2A"/>
    <w:rsid w:val="0032113F"/>
    <w:rsid w:val="004E4599"/>
    <w:rsid w:val="0052185D"/>
    <w:rsid w:val="005D1FD6"/>
    <w:rsid w:val="00622B67"/>
    <w:rsid w:val="006D1394"/>
    <w:rsid w:val="007135E8"/>
    <w:rsid w:val="007A1630"/>
    <w:rsid w:val="007E39FF"/>
    <w:rsid w:val="0093111E"/>
    <w:rsid w:val="009D7E58"/>
    <w:rsid w:val="00A615AF"/>
    <w:rsid w:val="00A86B6E"/>
    <w:rsid w:val="00A90556"/>
    <w:rsid w:val="00AF1A9B"/>
    <w:rsid w:val="00CA2579"/>
    <w:rsid w:val="00D25022"/>
    <w:rsid w:val="00DD6E7E"/>
    <w:rsid w:val="00EB0268"/>
    <w:rsid w:val="00F6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6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42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129</Words>
  <Characters>776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wzmiuw</dc:creator>
  <cp:keywords/>
  <dc:description/>
  <cp:lastModifiedBy>Adm</cp:lastModifiedBy>
  <cp:revision>8</cp:revision>
  <dcterms:created xsi:type="dcterms:W3CDTF">2017-02-21T13:41:00Z</dcterms:created>
  <dcterms:modified xsi:type="dcterms:W3CDTF">2017-03-14T09:07:00Z</dcterms:modified>
</cp:coreProperties>
</file>