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B5" w:rsidRPr="00CA2579" w:rsidRDefault="00F12AB5" w:rsidP="007135E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Opis przedmiotu zamówienia -prac do wykonania w ramach przedsięwzięcia pn.</w:t>
      </w:r>
    </w:p>
    <w:p w:rsidR="00F12AB5" w:rsidRPr="003045B0" w:rsidRDefault="00F12AB5" w:rsidP="003045B0">
      <w:pPr>
        <w:tabs>
          <w:tab w:val="num" w:pos="36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45B0">
        <w:rPr>
          <w:rFonts w:ascii="Times New Roman" w:hAnsi="Times New Roman"/>
          <w:sz w:val="24"/>
          <w:szCs w:val="24"/>
        </w:rPr>
        <w:t>„</w:t>
      </w:r>
      <w:r w:rsidRPr="003045B0">
        <w:rPr>
          <w:rFonts w:ascii="Times New Roman" w:hAnsi="Times New Roman"/>
          <w:b/>
          <w:sz w:val="24"/>
          <w:szCs w:val="24"/>
        </w:rPr>
        <w:t>Wykonanie pomostu pełniącego funkcję przystani wodnej, punktu widokowego na Jeziorze Białym”</w:t>
      </w:r>
    </w:p>
    <w:p w:rsidR="00F12AB5" w:rsidRDefault="00F12AB5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 Lokalizacja obiektu planowanego do realizacji:</w:t>
      </w:r>
    </w:p>
    <w:p w:rsidR="00F12AB5" w:rsidRDefault="00F12AB5" w:rsidP="00A21398">
      <w:pPr>
        <w:spacing w:after="0"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Działania prowadzone będą na wodach płynących </w:t>
      </w:r>
      <w:r w:rsidRPr="00D73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Jeziora Białego na części działki nr 899/4   obręb Brenno, Gmina Wijewo, nr  KW: PO1L/00024442/4</w:t>
      </w:r>
    </w:p>
    <w:p w:rsidR="00F12AB5" w:rsidRDefault="00F12AB5" w:rsidP="00D7310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 Zakres  i rodzaj działań:</w:t>
      </w:r>
    </w:p>
    <w:p w:rsidR="00F12AB5" w:rsidRDefault="00F12AB5" w:rsidP="00365327">
      <w:pPr>
        <w:spacing w:line="36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polegać będą na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wykonaniu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pomostu drewnianego pełniącego funkcję przystani wodnej, punktu widokowego  o następujących wymiarach:                                               odcinek prostopadły do linii brzegu jeziora o długości około 25 mb i szerokości 2 mb., kończący się przystanią wodną (platformą widokową) o wymiarach  około 8 mb x 3 mb., na której wykonanie zostanie zadaszenie (altanka).</w:t>
      </w:r>
    </w:p>
    <w:p w:rsidR="00F12AB5" w:rsidRDefault="00F12AB5" w:rsidP="009C4E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Łączna długość pomostu drewnianego wyniesie około </w:t>
      </w:r>
      <w:r w:rsidRPr="00365327">
        <w:rPr>
          <w:rFonts w:ascii="Times New Roman" w:hAnsi="Times New Roman"/>
          <w:b/>
          <w:sz w:val="24"/>
          <w:szCs w:val="24"/>
        </w:rPr>
        <w:t>33</w:t>
      </w:r>
      <w:r w:rsidRPr="00365327">
        <w:rPr>
          <w:rFonts w:ascii="Times New Roman" w:hAnsi="Times New Roman"/>
          <w:b/>
          <w:sz w:val="24"/>
          <w:szCs w:val="24"/>
          <w:u w:val="single"/>
        </w:rPr>
        <w:t xml:space="preserve"> mb</w:t>
      </w:r>
      <w:r w:rsidRPr="00365327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                         </w:t>
      </w:r>
    </w:p>
    <w:p w:rsidR="00F12AB5" w:rsidRDefault="00F12AB5" w:rsidP="007135E8">
      <w:pPr>
        <w:spacing w:line="360" w:lineRule="auto"/>
        <w:ind w:left="180"/>
        <w:rPr>
          <w:rFonts w:ascii="Times New Roman" w:hAnsi="Times New Roman"/>
          <w:i/>
          <w:sz w:val="24"/>
          <w:szCs w:val="24"/>
        </w:rPr>
      </w:pPr>
    </w:p>
    <w:p w:rsidR="00F12AB5" w:rsidRDefault="00F12AB5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W ramach prac  związanych z realizacją przedsięwzięcia przewiduje się</w:t>
      </w:r>
      <w:r>
        <w:rPr>
          <w:rFonts w:ascii="Times New Roman" w:hAnsi="Times New Roman"/>
          <w:sz w:val="24"/>
          <w:szCs w:val="24"/>
        </w:rPr>
        <w:t xml:space="preserve"> m.in. </w:t>
      </w:r>
      <w:r w:rsidRPr="00A21398">
        <w:rPr>
          <w:rFonts w:ascii="Times New Roman" w:hAnsi="Times New Roman"/>
          <w:sz w:val="24"/>
          <w:szCs w:val="24"/>
        </w:rPr>
        <w:t xml:space="preserve">: </w:t>
      </w:r>
    </w:p>
    <w:p w:rsidR="00F12AB5" w:rsidRDefault="00F12AB5" w:rsidP="007135E8">
      <w:pPr>
        <w:spacing w:line="360" w:lineRule="auto"/>
        <w:rPr>
          <w:rFonts w:ascii="Times New Roman" w:hAnsi="Times New Roman"/>
          <w:sz w:val="24"/>
          <w:szCs w:val="24"/>
        </w:rPr>
      </w:pPr>
      <w:r w:rsidRPr="00A21398">
        <w:rPr>
          <w:rFonts w:ascii="Times New Roman" w:hAnsi="Times New Roman"/>
          <w:sz w:val="24"/>
          <w:szCs w:val="24"/>
        </w:rPr>
        <w:t>montaż rusztu p</w:t>
      </w:r>
      <w:r>
        <w:rPr>
          <w:rFonts w:ascii="Times New Roman" w:hAnsi="Times New Roman"/>
          <w:sz w:val="24"/>
          <w:szCs w:val="24"/>
        </w:rPr>
        <w:t>alowego składającego</w:t>
      </w:r>
      <w:r w:rsidRPr="00A21398">
        <w:rPr>
          <w:rFonts w:ascii="Times New Roman" w:hAnsi="Times New Roman"/>
          <w:sz w:val="24"/>
          <w:szCs w:val="24"/>
        </w:rPr>
        <w:t xml:space="preserve"> się z dwóch rzędów pali drewni</w:t>
      </w:r>
      <w:r>
        <w:rPr>
          <w:rFonts w:ascii="Times New Roman" w:hAnsi="Times New Roman"/>
          <w:sz w:val="24"/>
          <w:szCs w:val="24"/>
        </w:rPr>
        <w:t>anych ( do zastosowania drewno z gatunku modrzew)</w:t>
      </w:r>
      <w:r w:rsidRPr="00A213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montaż </w:t>
      </w:r>
      <w:r w:rsidRPr="00A21398">
        <w:rPr>
          <w:rFonts w:ascii="Times New Roman" w:hAnsi="Times New Roman"/>
          <w:sz w:val="24"/>
          <w:szCs w:val="24"/>
        </w:rPr>
        <w:t xml:space="preserve">belek podłużnych, </w:t>
      </w:r>
      <w:r>
        <w:rPr>
          <w:rFonts w:ascii="Times New Roman" w:hAnsi="Times New Roman"/>
          <w:sz w:val="24"/>
          <w:szCs w:val="24"/>
        </w:rPr>
        <w:t xml:space="preserve">montaż belek poprzecznych </w:t>
      </w:r>
      <w:r w:rsidRPr="00A21398">
        <w:rPr>
          <w:rFonts w:ascii="Times New Roman" w:hAnsi="Times New Roman"/>
          <w:sz w:val="24"/>
          <w:szCs w:val="24"/>
        </w:rPr>
        <w:t>wykonanie pokła</w:t>
      </w:r>
      <w:r>
        <w:rPr>
          <w:rFonts w:ascii="Times New Roman" w:hAnsi="Times New Roman"/>
          <w:sz w:val="24"/>
          <w:szCs w:val="24"/>
        </w:rPr>
        <w:t xml:space="preserve">du pomostu z desek o </w:t>
      </w:r>
      <w:r w:rsidRPr="00A21398">
        <w:rPr>
          <w:rFonts w:ascii="Times New Roman" w:hAnsi="Times New Roman"/>
          <w:sz w:val="24"/>
          <w:szCs w:val="24"/>
        </w:rPr>
        <w:t>gr</w:t>
      </w:r>
      <w:r>
        <w:rPr>
          <w:rFonts w:ascii="Times New Roman" w:hAnsi="Times New Roman"/>
          <w:sz w:val="24"/>
          <w:szCs w:val="24"/>
        </w:rPr>
        <w:t>.</w:t>
      </w:r>
      <w:r w:rsidRPr="00A213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4cm </w:t>
      </w:r>
      <w:r w:rsidRPr="00A21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wykonanie zadaszenia (altanki drewnianej) na platformie widokowej, </w:t>
      </w:r>
      <w:r w:rsidRPr="00A21398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>jednostronnej balustrady,</w:t>
      </w:r>
      <w:r w:rsidRPr="00A21398">
        <w:rPr>
          <w:rFonts w:ascii="Times New Roman" w:hAnsi="Times New Roman"/>
          <w:sz w:val="24"/>
          <w:szCs w:val="24"/>
        </w:rPr>
        <w:t xml:space="preserve"> montaż drabinki zejściowej.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F12AB5" w:rsidRDefault="00F12AB5" w:rsidP="00D73109">
      <w:pPr>
        <w:tabs>
          <w:tab w:val="left" w:pos="6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313B">
        <w:rPr>
          <w:rFonts w:ascii="Times New Roman" w:hAnsi="Times New Roman"/>
          <w:sz w:val="24"/>
          <w:szCs w:val="24"/>
        </w:rPr>
        <w:t>/ Sposób</w:t>
      </w:r>
      <w:r>
        <w:rPr>
          <w:sz w:val="24"/>
          <w:szCs w:val="24"/>
        </w:rPr>
        <w:t xml:space="preserve"> </w:t>
      </w:r>
      <w:r w:rsidRPr="003B313B">
        <w:rPr>
          <w:rFonts w:ascii="Times New Roman" w:hAnsi="Times New Roman"/>
          <w:sz w:val="24"/>
          <w:szCs w:val="24"/>
        </w:rPr>
        <w:t xml:space="preserve">prowadzenia </w:t>
      </w:r>
      <w:r>
        <w:rPr>
          <w:rFonts w:ascii="Times New Roman" w:hAnsi="Times New Roman"/>
          <w:sz w:val="24"/>
          <w:szCs w:val="24"/>
        </w:rPr>
        <w:t>działań:</w:t>
      </w:r>
    </w:p>
    <w:p w:rsidR="00F12AB5" w:rsidRDefault="00F12AB5" w:rsidP="00D73109">
      <w:pPr>
        <w:tabs>
          <w:tab w:val="left" w:pos="6000"/>
        </w:tabs>
        <w:spacing w:after="0" w:line="36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przeważającej większości prace wykonywane będą ręcznie przez firmę specjalistyczną, jedynie w sytuacji  utrudnionego dostępu (niekorzystne warunki w terenie), prace wykonane zostaną przy użyciu sprzętu specjalistycznego.</w:t>
      </w:r>
    </w:p>
    <w:p w:rsidR="00F12AB5" w:rsidRDefault="00F12AB5" w:rsidP="00D00D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2AB5" w:rsidRPr="000B178F" w:rsidRDefault="00F12AB5" w:rsidP="000B178F">
      <w:pPr>
        <w:tabs>
          <w:tab w:val="left" w:pos="6285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2AB5" w:rsidRDefault="00F12AB5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12AB5" w:rsidRDefault="00F12AB5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F12AB5" w:rsidRDefault="00F12AB5" w:rsidP="00D00D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12AB5" w:rsidRPr="00400CCA" w:rsidRDefault="00F12AB5" w:rsidP="00400CCA">
      <w:pPr>
        <w:rPr>
          <w:rFonts w:ascii="Times New Roman" w:hAnsi="Times New Roman"/>
          <w:sz w:val="20"/>
          <w:szCs w:val="20"/>
        </w:rPr>
      </w:pPr>
    </w:p>
    <w:sectPr w:rsidR="00F12AB5" w:rsidRPr="00400CCA" w:rsidSect="004B0CD6">
      <w:footerReference w:type="even" r:id="rId7"/>
      <w:footerReference w:type="default" r:id="rId8"/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B5" w:rsidRDefault="00F12AB5">
      <w:r>
        <w:separator/>
      </w:r>
    </w:p>
  </w:endnote>
  <w:endnote w:type="continuationSeparator" w:id="0">
    <w:p w:rsidR="00F12AB5" w:rsidRDefault="00F1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B5" w:rsidRDefault="00F12AB5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AB5" w:rsidRDefault="00F12AB5" w:rsidP="009E44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B5" w:rsidRDefault="00F12AB5" w:rsidP="00EF5D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12AB5" w:rsidRDefault="00F12AB5" w:rsidP="009E44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B5" w:rsidRDefault="00F12AB5">
      <w:r>
        <w:separator/>
      </w:r>
    </w:p>
  </w:footnote>
  <w:footnote w:type="continuationSeparator" w:id="0">
    <w:p w:rsidR="00F12AB5" w:rsidRDefault="00F12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E15"/>
    <w:multiLevelType w:val="hybridMultilevel"/>
    <w:tmpl w:val="0BB8CDDA"/>
    <w:lvl w:ilvl="0" w:tplc="50C4BF7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D353BD"/>
    <w:multiLevelType w:val="hybridMultilevel"/>
    <w:tmpl w:val="78F24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79B"/>
    <w:rsid w:val="00005343"/>
    <w:rsid w:val="000416CA"/>
    <w:rsid w:val="00052AF7"/>
    <w:rsid w:val="00066402"/>
    <w:rsid w:val="000A74F9"/>
    <w:rsid w:val="000A7641"/>
    <w:rsid w:val="000B06B9"/>
    <w:rsid w:val="000B178F"/>
    <w:rsid w:val="000B4117"/>
    <w:rsid w:val="000B465F"/>
    <w:rsid w:val="000B628B"/>
    <w:rsid w:val="000C3451"/>
    <w:rsid w:val="000D6F92"/>
    <w:rsid w:val="000E645B"/>
    <w:rsid w:val="00121841"/>
    <w:rsid w:val="00121CA8"/>
    <w:rsid w:val="00131BB6"/>
    <w:rsid w:val="001337D3"/>
    <w:rsid w:val="00133F9D"/>
    <w:rsid w:val="00136FF2"/>
    <w:rsid w:val="00145C29"/>
    <w:rsid w:val="00146B80"/>
    <w:rsid w:val="0014711D"/>
    <w:rsid w:val="00147749"/>
    <w:rsid w:val="00151DC1"/>
    <w:rsid w:val="00161924"/>
    <w:rsid w:val="00176F47"/>
    <w:rsid w:val="00187674"/>
    <w:rsid w:val="00193665"/>
    <w:rsid w:val="001954FC"/>
    <w:rsid w:val="00195964"/>
    <w:rsid w:val="001A1E5F"/>
    <w:rsid w:val="001B2186"/>
    <w:rsid w:val="001B4B49"/>
    <w:rsid w:val="001B75FB"/>
    <w:rsid w:val="001D0530"/>
    <w:rsid w:val="001E2153"/>
    <w:rsid w:val="001E28C8"/>
    <w:rsid w:val="001F33C3"/>
    <w:rsid w:val="0020079F"/>
    <w:rsid w:val="00204CA4"/>
    <w:rsid w:val="00223D63"/>
    <w:rsid w:val="00233173"/>
    <w:rsid w:val="00235F4C"/>
    <w:rsid w:val="00264ABD"/>
    <w:rsid w:val="00277C98"/>
    <w:rsid w:val="00290347"/>
    <w:rsid w:val="002C373D"/>
    <w:rsid w:val="002D4BFA"/>
    <w:rsid w:val="002E1412"/>
    <w:rsid w:val="002E60C9"/>
    <w:rsid w:val="003045B0"/>
    <w:rsid w:val="00330071"/>
    <w:rsid w:val="003431D2"/>
    <w:rsid w:val="00352641"/>
    <w:rsid w:val="00363ADD"/>
    <w:rsid w:val="00365327"/>
    <w:rsid w:val="00371947"/>
    <w:rsid w:val="003768B8"/>
    <w:rsid w:val="00376DA4"/>
    <w:rsid w:val="003A6095"/>
    <w:rsid w:val="003B313B"/>
    <w:rsid w:val="003C36C5"/>
    <w:rsid w:val="003C7695"/>
    <w:rsid w:val="003D1001"/>
    <w:rsid w:val="003D2734"/>
    <w:rsid w:val="00400CCA"/>
    <w:rsid w:val="004035FD"/>
    <w:rsid w:val="00421C11"/>
    <w:rsid w:val="00447D3A"/>
    <w:rsid w:val="00456E3A"/>
    <w:rsid w:val="004667BC"/>
    <w:rsid w:val="004843E5"/>
    <w:rsid w:val="00495BB0"/>
    <w:rsid w:val="0049774D"/>
    <w:rsid w:val="004B0B8A"/>
    <w:rsid w:val="004B0CD6"/>
    <w:rsid w:val="004B7E95"/>
    <w:rsid w:val="004D45AE"/>
    <w:rsid w:val="004E37C7"/>
    <w:rsid w:val="004F20D8"/>
    <w:rsid w:val="004F5DC1"/>
    <w:rsid w:val="0050304E"/>
    <w:rsid w:val="005558D0"/>
    <w:rsid w:val="005646D8"/>
    <w:rsid w:val="00566005"/>
    <w:rsid w:val="0059177C"/>
    <w:rsid w:val="005924AD"/>
    <w:rsid w:val="00596B68"/>
    <w:rsid w:val="00597FF8"/>
    <w:rsid w:val="005A57A7"/>
    <w:rsid w:val="005A5806"/>
    <w:rsid w:val="005A736C"/>
    <w:rsid w:val="005C3EA0"/>
    <w:rsid w:val="005C66A0"/>
    <w:rsid w:val="005D20A5"/>
    <w:rsid w:val="00613BFB"/>
    <w:rsid w:val="00623896"/>
    <w:rsid w:val="0063124F"/>
    <w:rsid w:val="00644685"/>
    <w:rsid w:val="006518BF"/>
    <w:rsid w:val="00653E5A"/>
    <w:rsid w:val="006B3355"/>
    <w:rsid w:val="006C15C7"/>
    <w:rsid w:val="006D3FFE"/>
    <w:rsid w:val="006E506B"/>
    <w:rsid w:val="006E5363"/>
    <w:rsid w:val="006F330D"/>
    <w:rsid w:val="006F76F2"/>
    <w:rsid w:val="00711FB8"/>
    <w:rsid w:val="0071248C"/>
    <w:rsid w:val="007135E8"/>
    <w:rsid w:val="007208B7"/>
    <w:rsid w:val="00732EC3"/>
    <w:rsid w:val="00744F7C"/>
    <w:rsid w:val="00744FC9"/>
    <w:rsid w:val="00745260"/>
    <w:rsid w:val="00751754"/>
    <w:rsid w:val="007812DB"/>
    <w:rsid w:val="00785A2C"/>
    <w:rsid w:val="007B2449"/>
    <w:rsid w:val="007B2561"/>
    <w:rsid w:val="007C15D5"/>
    <w:rsid w:val="007C682F"/>
    <w:rsid w:val="007F13F0"/>
    <w:rsid w:val="007F4370"/>
    <w:rsid w:val="008058FB"/>
    <w:rsid w:val="008061AF"/>
    <w:rsid w:val="00806F47"/>
    <w:rsid w:val="00815828"/>
    <w:rsid w:val="00827B52"/>
    <w:rsid w:val="0083382B"/>
    <w:rsid w:val="0083798D"/>
    <w:rsid w:val="008519EA"/>
    <w:rsid w:val="008521F2"/>
    <w:rsid w:val="00876AAE"/>
    <w:rsid w:val="00885309"/>
    <w:rsid w:val="00895688"/>
    <w:rsid w:val="008A7218"/>
    <w:rsid w:val="008E1700"/>
    <w:rsid w:val="008E59CA"/>
    <w:rsid w:val="008F1FF5"/>
    <w:rsid w:val="009032B4"/>
    <w:rsid w:val="00910A2D"/>
    <w:rsid w:val="009331D2"/>
    <w:rsid w:val="009341F5"/>
    <w:rsid w:val="009421B6"/>
    <w:rsid w:val="0095541E"/>
    <w:rsid w:val="00964B97"/>
    <w:rsid w:val="00974D23"/>
    <w:rsid w:val="0098152E"/>
    <w:rsid w:val="00992F37"/>
    <w:rsid w:val="00997282"/>
    <w:rsid w:val="009B2552"/>
    <w:rsid w:val="009B425F"/>
    <w:rsid w:val="009C4EDB"/>
    <w:rsid w:val="009D518C"/>
    <w:rsid w:val="009D6166"/>
    <w:rsid w:val="009E4484"/>
    <w:rsid w:val="009E6A05"/>
    <w:rsid w:val="009F2137"/>
    <w:rsid w:val="00A1008F"/>
    <w:rsid w:val="00A175C9"/>
    <w:rsid w:val="00A21398"/>
    <w:rsid w:val="00A3223A"/>
    <w:rsid w:val="00A34D02"/>
    <w:rsid w:val="00A553F7"/>
    <w:rsid w:val="00A82571"/>
    <w:rsid w:val="00A85F73"/>
    <w:rsid w:val="00A97E0F"/>
    <w:rsid w:val="00AB140D"/>
    <w:rsid w:val="00AB166F"/>
    <w:rsid w:val="00AD1CBA"/>
    <w:rsid w:val="00AE1818"/>
    <w:rsid w:val="00AE708E"/>
    <w:rsid w:val="00AF176B"/>
    <w:rsid w:val="00AF4E54"/>
    <w:rsid w:val="00AF6596"/>
    <w:rsid w:val="00B15619"/>
    <w:rsid w:val="00B20A3F"/>
    <w:rsid w:val="00B50408"/>
    <w:rsid w:val="00B52B5C"/>
    <w:rsid w:val="00B77BD3"/>
    <w:rsid w:val="00B8357F"/>
    <w:rsid w:val="00B85A38"/>
    <w:rsid w:val="00B91FAD"/>
    <w:rsid w:val="00BA33BE"/>
    <w:rsid w:val="00BB18E6"/>
    <w:rsid w:val="00BB4B9E"/>
    <w:rsid w:val="00BB5872"/>
    <w:rsid w:val="00BC361A"/>
    <w:rsid w:val="00BF097C"/>
    <w:rsid w:val="00BF67A0"/>
    <w:rsid w:val="00BF6B10"/>
    <w:rsid w:val="00C0479B"/>
    <w:rsid w:val="00C14B3C"/>
    <w:rsid w:val="00C31B3D"/>
    <w:rsid w:val="00C57245"/>
    <w:rsid w:val="00C833EE"/>
    <w:rsid w:val="00C84AA9"/>
    <w:rsid w:val="00CA1817"/>
    <w:rsid w:val="00CA2579"/>
    <w:rsid w:val="00CA7871"/>
    <w:rsid w:val="00CB3DF0"/>
    <w:rsid w:val="00D00D3F"/>
    <w:rsid w:val="00D0311C"/>
    <w:rsid w:val="00D211B7"/>
    <w:rsid w:val="00D26320"/>
    <w:rsid w:val="00D4377F"/>
    <w:rsid w:val="00D5505A"/>
    <w:rsid w:val="00D60C69"/>
    <w:rsid w:val="00D615B6"/>
    <w:rsid w:val="00D6172B"/>
    <w:rsid w:val="00D73109"/>
    <w:rsid w:val="00D87FB2"/>
    <w:rsid w:val="00D961D3"/>
    <w:rsid w:val="00DD06A5"/>
    <w:rsid w:val="00DD2DB1"/>
    <w:rsid w:val="00DE6DD3"/>
    <w:rsid w:val="00E00269"/>
    <w:rsid w:val="00E13D71"/>
    <w:rsid w:val="00E218C1"/>
    <w:rsid w:val="00E25093"/>
    <w:rsid w:val="00E27F99"/>
    <w:rsid w:val="00E351FE"/>
    <w:rsid w:val="00E44647"/>
    <w:rsid w:val="00E537D8"/>
    <w:rsid w:val="00E62C98"/>
    <w:rsid w:val="00E74A5C"/>
    <w:rsid w:val="00E768E4"/>
    <w:rsid w:val="00E7750D"/>
    <w:rsid w:val="00EB4A0C"/>
    <w:rsid w:val="00EB5B23"/>
    <w:rsid w:val="00ED08BF"/>
    <w:rsid w:val="00EF4881"/>
    <w:rsid w:val="00EF5D10"/>
    <w:rsid w:val="00F00137"/>
    <w:rsid w:val="00F03112"/>
    <w:rsid w:val="00F03BB3"/>
    <w:rsid w:val="00F12AB5"/>
    <w:rsid w:val="00F31D7B"/>
    <w:rsid w:val="00F34908"/>
    <w:rsid w:val="00F41703"/>
    <w:rsid w:val="00F45041"/>
    <w:rsid w:val="00F47163"/>
    <w:rsid w:val="00F55C82"/>
    <w:rsid w:val="00F566B0"/>
    <w:rsid w:val="00F60591"/>
    <w:rsid w:val="00F66B35"/>
    <w:rsid w:val="00F90463"/>
    <w:rsid w:val="00F96B27"/>
    <w:rsid w:val="00FA556C"/>
    <w:rsid w:val="00FB0941"/>
    <w:rsid w:val="00FB249D"/>
    <w:rsid w:val="00FB394D"/>
    <w:rsid w:val="00FC1E66"/>
    <w:rsid w:val="00FC2192"/>
    <w:rsid w:val="00FE0778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0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1E5F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1A1E5F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421C1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uiPriority w:val="99"/>
    <w:rsid w:val="008061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E44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CA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E44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1452</TotalTime>
  <Pages>1</Pages>
  <Words>257</Words>
  <Characters>1542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Adm</cp:lastModifiedBy>
  <cp:revision>135</cp:revision>
  <cp:lastPrinted>2017-03-07T07:39:00Z</cp:lastPrinted>
  <dcterms:created xsi:type="dcterms:W3CDTF">2015-11-19T08:18:00Z</dcterms:created>
  <dcterms:modified xsi:type="dcterms:W3CDTF">2017-03-14T09:02:00Z</dcterms:modified>
</cp:coreProperties>
</file>